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50DF" w14:textId="77777777" w:rsidR="002244A0" w:rsidRDefault="002244A0" w:rsidP="00CE4D00">
      <w:pPr>
        <w:jc w:val="center"/>
        <w:rPr>
          <w:rFonts w:ascii="Times New Roman" w:hAnsi="Times New Roman"/>
          <w:spacing w:val="16"/>
          <w:sz w:val="2"/>
        </w:rPr>
      </w:pPr>
      <w:r w:rsidRPr="00DB437C">
        <w:rPr>
          <w:rFonts w:ascii="Times New Roman" w:hAnsi="Times New Roman"/>
          <w:spacing w:val="16"/>
          <w:sz w:val="2"/>
        </w:rPr>
        <w:object w:dxaOrig="1081" w:dyaOrig="1216" w14:anchorId="4CA81E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0.75pt" o:ole="" fillcolor="window">
            <v:imagedata r:id="rId7" o:title=""/>
          </v:shape>
          <o:OLEObject Type="Embed" ProgID="Word.Picture.8" ShapeID="_x0000_i1025" DrawAspect="Content" ObjectID="_1835181513" r:id="rId8"/>
        </w:object>
      </w:r>
    </w:p>
    <w:p w14:paraId="0D0F6078" w14:textId="77777777" w:rsidR="002244A0" w:rsidRPr="00CC2565" w:rsidRDefault="002244A0" w:rsidP="00CE4D00">
      <w:pPr>
        <w:jc w:val="center"/>
        <w:rPr>
          <w:rFonts w:ascii="Times New Roman" w:hAnsi="Times New Roman"/>
          <w:szCs w:val="24"/>
        </w:rPr>
      </w:pPr>
      <w:r w:rsidRPr="00CC2565">
        <w:rPr>
          <w:rFonts w:ascii="Times New Roman" w:hAnsi="Times New Roman"/>
          <w:szCs w:val="24"/>
        </w:rPr>
        <w:t>Управление образования администрации города Березники Пермского края</w:t>
      </w:r>
    </w:p>
    <w:p w14:paraId="21F48CD3" w14:textId="77777777" w:rsidR="002244A0" w:rsidRPr="00CC2565" w:rsidRDefault="002244A0" w:rsidP="00CE4D00">
      <w:pPr>
        <w:jc w:val="center"/>
        <w:rPr>
          <w:rFonts w:ascii="Times New Roman" w:hAnsi="Times New Roman"/>
          <w:b w:val="0"/>
          <w:szCs w:val="24"/>
        </w:rPr>
      </w:pPr>
      <w:r w:rsidRPr="00CC2565">
        <w:rPr>
          <w:rFonts w:ascii="Times New Roman" w:hAnsi="Times New Roman"/>
          <w:szCs w:val="24"/>
        </w:rPr>
        <w:t>МУНИЦИПАЛЬНОЕ АВТОНОМНОЕ ОБЩЕОБРАЗОВАТЕЛЬНОЕ УЧРЕЖДЕНИЕ</w:t>
      </w:r>
    </w:p>
    <w:p w14:paraId="3DCB3B17" w14:textId="77777777" w:rsidR="002244A0" w:rsidRDefault="002244A0" w:rsidP="00CE4D00">
      <w:pPr>
        <w:jc w:val="center"/>
        <w:rPr>
          <w:rFonts w:ascii="Times New Roman" w:hAnsi="Times New Roman"/>
          <w:b w:val="0"/>
          <w:szCs w:val="24"/>
        </w:rPr>
      </w:pPr>
      <w:r w:rsidRPr="00CC2565">
        <w:rPr>
          <w:rFonts w:ascii="Times New Roman" w:hAnsi="Times New Roman"/>
          <w:szCs w:val="24"/>
        </w:rPr>
        <w:t>СРЕДНЯЯ ОБЩЕОБРАЗОВАТЕЛЬНАЯ ШКОЛА № 11</w:t>
      </w:r>
    </w:p>
    <w:p w14:paraId="38A6C34A" w14:textId="77777777" w:rsidR="002244A0" w:rsidRPr="00CC2565" w:rsidRDefault="002244A0" w:rsidP="00CE4D00">
      <w:pPr>
        <w:jc w:val="center"/>
        <w:rPr>
          <w:rFonts w:ascii="Times New Roman" w:hAnsi="Times New Roman"/>
          <w:b w:val="0"/>
          <w:szCs w:val="24"/>
        </w:rPr>
      </w:pPr>
    </w:p>
    <w:p w14:paraId="709EB0DE" w14:textId="77777777" w:rsidR="002244A0" w:rsidRPr="004617B8" w:rsidRDefault="002244A0" w:rsidP="002244A0">
      <w:pPr>
        <w:keepNext/>
        <w:jc w:val="center"/>
        <w:outlineLvl w:val="0"/>
        <w:rPr>
          <w:rFonts w:ascii="Times New Roman" w:hAnsi="Times New Roman"/>
          <w:b w:val="0"/>
          <w:szCs w:val="28"/>
        </w:rPr>
      </w:pPr>
      <w:r w:rsidRPr="004617B8">
        <w:rPr>
          <w:rFonts w:ascii="Times New Roman" w:hAnsi="Times New Roman"/>
          <w:szCs w:val="28"/>
        </w:rPr>
        <w:t>П Р И К А З</w:t>
      </w:r>
    </w:p>
    <w:tbl>
      <w:tblPr>
        <w:tblW w:w="988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500"/>
        <w:gridCol w:w="2865"/>
      </w:tblGrid>
      <w:tr w:rsidR="008A6F99" w:rsidRPr="00483E55" w14:paraId="3FA2A171" w14:textId="77777777" w:rsidTr="0069533A">
        <w:trPr>
          <w:trHeight w:val="2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F41D54" w14:textId="71702CB6" w:rsidR="008A6F99" w:rsidRPr="00483E55" w:rsidRDefault="000F745E" w:rsidP="00483E55">
            <w:pPr>
              <w:pStyle w:val="a3"/>
              <w:tabs>
                <w:tab w:val="num" w:pos="1256"/>
                <w:tab w:val="left" w:pos="4820"/>
              </w:tabs>
              <w:ind w:left="104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09</w:t>
            </w:r>
            <w:r w:rsidR="00BF1825">
              <w:rPr>
                <w:rFonts w:ascii="Times New Roman" w:hAnsi="Times New Roman"/>
                <w:b w:val="0"/>
                <w:sz w:val="28"/>
              </w:rPr>
              <w:t>.02.202</w:t>
            </w:r>
            <w:r>
              <w:rPr>
                <w:rFonts w:ascii="Times New Roman" w:hAnsi="Times New Roman"/>
                <w:b w:val="0"/>
                <w:sz w:val="28"/>
              </w:rPr>
              <w:t>6</w:t>
            </w:r>
            <w:r w:rsidR="00483E55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="008A6F99" w:rsidRPr="00483E55">
              <w:rPr>
                <w:rFonts w:ascii="Times New Roman" w:hAnsi="Times New Roman"/>
                <w:b w:val="0"/>
                <w:sz w:val="28"/>
              </w:rPr>
              <w:t>г.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A15C98D" w14:textId="77777777" w:rsidR="008A6F99" w:rsidRPr="00483E55" w:rsidRDefault="008A6F99" w:rsidP="00540EC9">
            <w:pPr>
              <w:pStyle w:val="a3"/>
              <w:tabs>
                <w:tab w:val="num" w:pos="1256"/>
                <w:tab w:val="left" w:pos="4820"/>
              </w:tabs>
              <w:ind w:left="104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1FC3D" w14:textId="26F30CE5" w:rsidR="00BB61D9" w:rsidRPr="00483E55" w:rsidRDefault="00B72ACB" w:rsidP="00B72ACB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</w:rPr>
            </w:pPr>
            <w:r w:rsidRPr="00483E55">
              <w:rPr>
                <w:rFonts w:ascii="Times New Roman" w:hAnsi="Times New Roman"/>
                <w:b w:val="0"/>
                <w:sz w:val="28"/>
              </w:rPr>
              <w:t xml:space="preserve">   </w:t>
            </w:r>
            <w:r w:rsidR="001D317C">
              <w:rPr>
                <w:rFonts w:ascii="Times New Roman" w:hAnsi="Times New Roman"/>
                <w:b w:val="0"/>
                <w:sz w:val="28"/>
              </w:rPr>
              <w:t xml:space="preserve">     </w:t>
            </w:r>
            <w:r w:rsidRPr="00483E55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="00094815" w:rsidRPr="00483E55">
              <w:rPr>
                <w:rFonts w:ascii="Times New Roman" w:hAnsi="Times New Roman"/>
                <w:b w:val="0"/>
                <w:sz w:val="28"/>
              </w:rPr>
              <w:t xml:space="preserve">№ </w:t>
            </w:r>
            <w:r w:rsidR="000F745E">
              <w:rPr>
                <w:rFonts w:ascii="Times New Roman" w:hAnsi="Times New Roman"/>
                <w:b w:val="0"/>
                <w:sz w:val="28"/>
              </w:rPr>
              <w:t>47</w:t>
            </w:r>
          </w:p>
          <w:p w14:paraId="28969E15" w14:textId="77777777" w:rsidR="00BB61D9" w:rsidRPr="00483E55" w:rsidRDefault="00BB61D9" w:rsidP="008A6F99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</w:rPr>
            </w:pPr>
          </w:p>
          <w:p w14:paraId="353B5117" w14:textId="77777777" w:rsidR="008A6F99" w:rsidRPr="00483E55" w:rsidRDefault="008A6F99" w:rsidP="008A6F99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5D184DD5" w14:textId="77777777" w:rsidR="001D317C" w:rsidRPr="00FE2388" w:rsidRDefault="001D317C" w:rsidP="00854523">
      <w:pPr>
        <w:shd w:val="clear" w:color="auto" w:fill="FFFFFF"/>
        <w:ind w:right="396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2388">
        <w:rPr>
          <w:rFonts w:ascii="Times New Roman" w:hAnsi="Times New Roman"/>
          <w:color w:val="000000"/>
          <w:sz w:val="26"/>
          <w:szCs w:val="26"/>
          <w:lang w:eastAsia="ru-RU"/>
        </w:rPr>
        <w:t>О назначении ответственного</w:t>
      </w:r>
    </w:p>
    <w:p w14:paraId="086EBFCC" w14:textId="77777777" w:rsidR="00854523" w:rsidRPr="00FE2388" w:rsidRDefault="001D317C" w:rsidP="00854523">
      <w:pPr>
        <w:shd w:val="clear" w:color="auto" w:fill="FFFFFF"/>
        <w:ind w:right="396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238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 прием в 1 класс   </w:t>
      </w:r>
    </w:p>
    <w:p w14:paraId="1BC0994D" w14:textId="77777777" w:rsidR="000814E5" w:rsidRPr="00A63E2D" w:rsidRDefault="000814E5" w:rsidP="000814E5">
      <w:pPr>
        <w:jc w:val="both"/>
        <w:rPr>
          <w:rFonts w:ascii="Times New Roman" w:hAnsi="Times New Roman"/>
          <w:sz w:val="26"/>
          <w:szCs w:val="26"/>
        </w:rPr>
      </w:pPr>
    </w:p>
    <w:p w14:paraId="46C5EE8C" w14:textId="2C9CDDE4" w:rsidR="00B039FF" w:rsidRPr="00A63E2D" w:rsidRDefault="000814E5" w:rsidP="00B039FF">
      <w:pPr>
        <w:shd w:val="clear" w:color="auto" w:fill="FFFFFF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ru-RU"/>
        </w:rPr>
      </w:pPr>
      <w:r w:rsidRPr="00A63E2D">
        <w:rPr>
          <w:rFonts w:ascii="Times New Roman" w:hAnsi="Times New Roman"/>
          <w:b w:val="0"/>
          <w:sz w:val="26"/>
          <w:szCs w:val="26"/>
        </w:rPr>
        <w:tab/>
      </w:r>
      <w:r w:rsidR="00311573" w:rsidRPr="00A63E2D">
        <w:rPr>
          <w:rFonts w:ascii="Times New Roman" w:hAnsi="Times New Roman"/>
          <w:b w:val="0"/>
          <w:szCs w:val="24"/>
        </w:rPr>
        <w:t xml:space="preserve">С целью организации приема детей в МАОУ СОШ № 11, соблюдая  </w:t>
      </w:r>
      <w:r w:rsidR="000F745E">
        <w:rPr>
          <w:rFonts w:ascii="Times New Roman" w:hAnsi="Times New Roman"/>
          <w:b w:val="0"/>
          <w:color w:val="000000"/>
          <w:szCs w:val="24"/>
          <w:lang w:eastAsia="ru-RU"/>
        </w:rPr>
        <w:t>П</w:t>
      </w:r>
      <w:r w:rsidR="00311573" w:rsidRPr="00A63E2D">
        <w:rPr>
          <w:rFonts w:ascii="Times New Roman" w:hAnsi="Times New Roman"/>
          <w:b w:val="0"/>
          <w:color w:val="000000"/>
          <w:szCs w:val="24"/>
          <w:lang w:eastAsia="ru-RU"/>
        </w:rPr>
        <w:t>равила</w:t>
      </w:r>
      <w:r w:rsidR="001D317C" w:rsidRPr="00A63E2D">
        <w:rPr>
          <w:rFonts w:ascii="Times New Roman" w:hAnsi="Times New Roman"/>
          <w:b w:val="0"/>
          <w:color w:val="000000"/>
          <w:szCs w:val="24"/>
          <w:lang w:eastAsia="ru-RU"/>
        </w:rPr>
        <w:t xml:space="preserve"> приема на обучение </w:t>
      </w:r>
      <w:r w:rsidR="000005E5" w:rsidRPr="00A63E2D">
        <w:rPr>
          <w:rFonts w:ascii="Times New Roman" w:hAnsi="Times New Roman"/>
          <w:b w:val="0"/>
          <w:color w:val="000000"/>
          <w:szCs w:val="24"/>
          <w:lang w:eastAsia="ru-RU"/>
        </w:rPr>
        <w:t xml:space="preserve">в Муниципальное автономное общеобразовательное учреждение среднюю общеобразовательною школу № 11, утвержденные приказом № </w:t>
      </w:r>
      <w:r w:rsidR="00BB543E">
        <w:rPr>
          <w:rFonts w:ascii="Times New Roman" w:hAnsi="Times New Roman"/>
          <w:b w:val="0"/>
          <w:color w:val="000000"/>
          <w:szCs w:val="24"/>
          <w:lang w:eastAsia="ru-RU"/>
        </w:rPr>
        <w:t>572/1</w:t>
      </w:r>
      <w:r w:rsidR="000005E5" w:rsidRPr="00A63E2D">
        <w:rPr>
          <w:rFonts w:ascii="Times New Roman" w:hAnsi="Times New Roman"/>
          <w:b w:val="0"/>
          <w:color w:val="000000"/>
          <w:szCs w:val="24"/>
          <w:lang w:eastAsia="ru-RU"/>
        </w:rPr>
        <w:t xml:space="preserve"> от </w:t>
      </w:r>
      <w:r w:rsidR="00BB543E">
        <w:rPr>
          <w:rFonts w:ascii="Times New Roman" w:hAnsi="Times New Roman"/>
          <w:b w:val="0"/>
          <w:color w:val="000000"/>
          <w:szCs w:val="24"/>
          <w:lang w:eastAsia="ru-RU"/>
        </w:rPr>
        <w:t>20</w:t>
      </w:r>
      <w:r w:rsidR="000F745E">
        <w:rPr>
          <w:rFonts w:ascii="Times New Roman" w:hAnsi="Times New Roman"/>
          <w:b w:val="0"/>
          <w:color w:val="000000"/>
          <w:szCs w:val="24"/>
          <w:lang w:eastAsia="ru-RU"/>
        </w:rPr>
        <w:t>.1</w:t>
      </w:r>
      <w:r w:rsidR="00BB543E">
        <w:rPr>
          <w:rFonts w:ascii="Times New Roman" w:hAnsi="Times New Roman"/>
          <w:b w:val="0"/>
          <w:color w:val="000000"/>
          <w:szCs w:val="24"/>
          <w:lang w:eastAsia="ru-RU"/>
        </w:rPr>
        <w:t>1</w:t>
      </w:r>
      <w:r w:rsidR="000F745E">
        <w:rPr>
          <w:rFonts w:ascii="Times New Roman" w:hAnsi="Times New Roman"/>
          <w:b w:val="0"/>
          <w:color w:val="000000"/>
          <w:szCs w:val="24"/>
          <w:lang w:eastAsia="ru-RU"/>
        </w:rPr>
        <w:t>.2025</w:t>
      </w:r>
      <w:r w:rsidR="000005E5" w:rsidRPr="00A63E2D">
        <w:rPr>
          <w:rFonts w:ascii="Times New Roman" w:hAnsi="Times New Roman"/>
          <w:b w:val="0"/>
          <w:color w:val="000000"/>
          <w:szCs w:val="24"/>
          <w:lang w:eastAsia="ru-RU"/>
        </w:rPr>
        <w:t xml:space="preserve"> </w:t>
      </w:r>
      <w:r w:rsidR="000F745E">
        <w:rPr>
          <w:rFonts w:ascii="Times New Roman" w:hAnsi="Times New Roman"/>
          <w:b w:val="0"/>
          <w:color w:val="000000"/>
          <w:szCs w:val="24"/>
          <w:lang w:eastAsia="ru-RU"/>
        </w:rPr>
        <w:t>года</w:t>
      </w:r>
    </w:p>
    <w:p w14:paraId="325D46F4" w14:textId="77777777" w:rsidR="00483E55" w:rsidRPr="00A63E2D" w:rsidRDefault="00483E55" w:rsidP="004617B8">
      <w:pPr>
        <w:shd w:val="clear" w:color="auto" w:fill="FFFFFF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14:paraId="3F77CD2A" w14:textId="77777777" w:rsidR="00B039FF" w:rsidRPr="00A63E2D" w:rsidRDefault="00B039FF" w:rsidP="004617B8">
      <w:pPr>
        <w:shd w:val="clear" w:color="auto" w:fill="FFFFFF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A63E2D">
        <w:rPr>
          <w:rFonts w:ascii="Times New Roman" w:hAnsi="Times New Roman"/>
          <w:color w:val="000000"/>
          <w:szCs w:val="24"/>
          <w:lang w:eastAsia="ru-RU"/>
        </w:rPr>
        <w:t>ПРИКАЗЫВАЮ:</w:t>
      </w:r>
    </w:p>
    <w:p w14:paraId="7206ABE2" w14:textId="5B8FF13A" w:rsidR="00C44270" w:rsidRDefault="00C44270" w:rsidP="00854523">
      <w:pPr>
        <w:pStyle w:val="23"/>
        <w:numPr>
          <w:ilvl w:val="0"/>
          <w:numId w:val="18"/>
        </w:numPr>
        <w:spacing w:after="0" w:line="276" w:lineRule="auto"/>
        <w:ind w:left="0" w:hanging="34"/>
        <w:jc w:val="both"/>
        <w:rPr>
          <w:rFonts w:ascii="Times New Roman" w:hAnsi="Times New Roman"/>
          <w:b w:val="0"/>
          <w:szCs w:val="24"/>
          <w:lang w:eastAsia="ru-RU"/>
        </w:rPr>
      </w:pPr>
      <w:r w:rsidRPr="00A63E2D">
        <w:rPr>
          <w:rFonts w:ascii="Times New Roman" w:hAnsi="Times New Roman"/>
          <w:b w:val="0"/>
          <w:szCs w:val="24"/>
          <w:lang w:eastAsia="ru-RU"/>
        </w:rPr>
        <w:t>Назначить ответственным за прием документов для приема в 1 класс на 202</w:t>
      </w:r>
      <w:r w:rsidR="000F745E">
        <w:rPr>
          <w:rFonts w:ascii="Times New Roman" w:hAnsi="Times New Roman"/>
          <w:b w:val="0"/>
          <w:szCs w:val="24"/>
          <w:lang w:eastAsia="ru-RU"/>
        </w:rPr>
        <w:t>6</w:t>
      </w:r>
      <w:r w:rsidRPr="00A63E2D">
        <w:rPr>
          <w:rFonts w:ascii="Times New Roman" w:hAnsi="Times New Roman"/>
          <w:b w:val="0"/>
          <w:szCs w:val="24"/>
          <w:lang w:eastAsia="ru-RU"/>
        </w:rPr>
        <w:t>-202</w:t>
      </w:r>
      <w:r w:rsidR="000F745E">
        <w:rPr>
          <w:rFonts w:ascii="Times New Roman" w:hAnsi="Times New Roman"/>
          <w:b w:val="0"/>
          <w:szCs w:val="24"/>
          <w:lang w:eastAsia="ru-RU"/>
        </w:rPr>
        <w:t>7</w:t>
      </w:r>
      <w:r w:rsidRPr="00A63E2D">
        <w:rPr>
          <w:rFonts w:ascii="Times New Roman" w:hAnsi="Times New Roman"/>
          <w:b w:val="0"/>
          <w:szCs w:val="24"/>
          <w:lang w:eastAsia="ru-RU"/>
        </w:rPr>
        <w:t xml:space="preserve"> учебный год </w:t>
      </w:r>
      <w:r w:rsidR="00D62034">
        <w:rPr>
          <w:rFonts w:ascii="Times New Roman" w:hAnsi="Times New Roman"/>
          <w:b w:val="0"/>
          <w:szCs w:val="24"/>
          <w:lang w:eastAsia="ru-RU"/>
        </w:rPr>
        <w:t xml:space="preserve"> </w:t>
      </w:r>
      <w:r w:rsidR="0068379C">
        <w:rPr>
          <w:rFonts w:ascii="Times New Roman" w:hAnsi="Times New Roman"/>
          <w:b w:val="0"/>
          <w:szCs w:val="24"/>
          <w:lang w:eastAsia="ru-RU"/>
        </w:rPr>
        <w:t>секретаря – Зуеву О.В.</w:t>
      </w:r>
    </w:p>
    <w:p w14:paraId="04FCDEF6" w14:textId="77777777" w:rsidR="00D62034" w:rsidRDefault="00D62034" w:rsidP="00854523">
      <w:pPr>
        <w:pStyle w:val="23"/>
        <w:numPr>
          <w:ilvl w:val="0"/>
          <w:numId w:val="18"/>
        </w:numPr>
        <w:spacing w:after="0" w:line="276" w:lineRule="auto"/>
        <w:ind w:left="0" w:hanging="34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 xml:space="preserve">Утвердить состав приемной комиссии по комплектованию 1-х классов: </w:t>
      </w:r>
    </w:p>
    <w:p w14:paraId="74023F88" w14:textId="77777777" w:rsidR="00D62034" w:rsidRDefault="00431FEF" w:rsidP="00D62034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Председатель – Хисматуллова Н.А., заместитель директора по УР;</w:t>
      </w:r>
    </w:p>
    <w:p w14:paraId="154C3F24" w14:textId="77777777" w:rsidR="00431FEF" w:rsidRDefault="00431FEF" w:rsidP="00431FEF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Член комиссии – Зуева О.В., секретарь.</w:t>
      </w:r>
    </w:p>
    <w:p w14:paraId="291F0FF0" w14:textId="77777777" w:rsidR="001440C9" w:rsidRPr="00431FEF" w:rsidRDefault="001440C9" w:rsidP="001440C9">
      <w:pPr>
        <w:pStyle w:val="23"/>
        <w:spacing w:after="0" w:line="276" w:lineRule="auto"/>
        <w:ind w:left="108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1EA267A1" w14:textId="394A1625" w:rsidR="0068379C" w:rsidRDefault="00C44270" w:rsidP="00E9576E">
      <w:pPr>
        <w:pStyle w:val="23"/>
        <w:numPr>
          <w:ilvl w:val="0"/>
          <w:numId w:val="18"/>
        </w:numPr>
        <w:spacing w:after="0" w:line="276" w:lineRule="auto"/>
        <w:ind w:left="0" w:hanging="34"/>
        <w:jc w:val="both"/>
        <w:rPr>
          <w:rFonts w:ascii="Times New Roman" w:hAnsi="Times New Roman"/>
          <w:b w:val="0"/>
          <w:szCs w:val="24"/>
          <w:lang w:eastAsia="ru-RU"/>
        </w:rPr>
      </w:pPr>
      <w:r w:rsidRPr="00341C0A">
        <w:rPr>
          <w:rFonts w:ascii="Times New Roman" w:hAnsi="Times New Roman"/>
          <w:b w:val="0"/>
          <w:szCs w:val="24"/>
          <w:lang w:eastAsia="ru-RU"/>
        </w:rPr>
        <w:t>Утвердить график приема документов в 1-ый класс</w:t>
      </w:r>
      <w:r w:rsidR="00BB3A80" w:rsidRPr="00341C0A">
        <w:rPr>
          <w:rFonts w:ascii="Times New Roman" w:hAnsi="Times New Roman"/>
          <w:b w:val="0"/>
          <w:szCs w:val="24"/>
          <w:lang w:eastAsia="ru-RU"/>
        </w:rPr>
        <w:t xml:space="preserve"> на</w:t>
      </w:r>
      <w:r w:rsidRPr="00341C0A">
        <w:rPr>
          <w:rFonts w:ascii="Times New Roman" w:hAnsi="Times New Roman"/>
          <w:b w:val="0"/>
          <w:szCs w:val="24"/>
          <w:lang w:eastAsia="ru-RU"/>
        </w:rPr>
        <w:t xml:space="preserve"> 202</w:t>
      </w:r>
      <w:r w:rsidR="000F745E">
        <w:rPr>
          <w:rFonts w:ascii="Times New Roman" w:hAnsi="Times New Roman"/>
          <w:b w:val="0"/>
          <w:szCs w:val="24"/>
          <w:lang w:eastAsia="ru-RU"/>
        </w:rPr>
        <w:t>6</w:t>
      </w:r>
      <w:r w:rsidR="00341C0A" w:rsidRPr="00341C0A">
        <w:rPr>
          <w:rFonts w:ascii="Times New Roman" w:hAnsi="Times New Roman"/>
          <w:b w:val="0"/>
          <w:szCs w:val="24"/>
          <w:lang w:eastAsia="ru-RU"/>
        </w:rPr>
        <w:t>-202</w:t>
      </w:r>
      <w:r w:rsidR="000F745E">
        <w:rPr>
          <w:rFonts w:ascii="Times New Roman" w:hAnsi="Times New Roman"/>
          <w:b w:val="0"/>
          <w:szCs w:val="24"/>
          <w:lang w:eastAsia="ru-RU"/>
        </w:rPr>
        <w:t>7</w:t>
      </w:r>
      <w:r w:rsidRPr="00341C0A">
        <w:rPr>
          <w:rFonts w:ascii="Times New Roman" w:hAnsi="Times New Roman"/>
          <w:b w:val="0"/>
          <w:szCs w:val="24"/>
          <w:lang w:eastAsia="ru-RU"/>
        </w:rPr>
        <w:t xml:space="preserve"> учебный год</w:t>
      </w:r>
      <w:r w:rsidR="00E9576E">
        <w:rPr>
          <w:rFonts w:ascii="Times New Roman" w:hAnsi="Times New Roman"/>
          <w:b w:val="0"/>
          <w:szCs w:val="24"/>
          <w:lang w:eastAsia="ru-RU"/>
        </w:rPr>
        <w:t>:</w:t>
      </w:r>
    </w:p>
    <w:p w14:paraId="4189FCB6" w14:textId="77777777" w:rsidR="00E9576E" w:rsidRPr="00E9576E" w:rsidRDefault="00E9576E" w:rsidP="00E9576E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9"/>
        <w:gridCol w:w="1957"/>
        <w:gridCol w:w="1957"/>
        <w:gridCol w:w="1958"/>
        <w:gridCol w:w="1718"/>
      </w:tblGrid>
      <w:tr w:rsidR="000F745E" w14:paraId="0EC35D24" w14:textId="77777777" w:rsidTr="000F745E">
        <w:trPr>
          <w:trHeight w:val="655"/>
        </w:trPr>
        <w:tc>
          <w:tcPr>
            <w:tcW w:w="3916" w:type="dxa"/>
            <w:gridSpan w:val="2"/>
          </w:tcPr>
          <w:p w14:paraId="576E4C86" w14:textId="77777777" w:rsidR="000F745E" w:rsidRDefault="000F745E" w:rsidP="001440C9">
            <w:pPr>
              <w:pStyle w:val="23"/>
              <w:spacing w:after="0" w:line="276" w:lineRule="auto"/>
              <w:ind w:left="0"/>
              <w:jc w:val="center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Дата начала приемной компании</w:t>
            </w:r>
          </w:p>
        </w:tc>
        <w:tc>
          <w:tcPr>
            <w:tcW w:w="3915" w:type="dxa"/>
            <w:gridSpan w:val="2"/>
          </w:tcPr>
          <w:p w14:paraId="3D7AA3FF" w14:textId="77777777" w:rsidR="000F745E" w:rsidRDefault="000F745E" w:rsidP="001440C9">
            <w:pPr>
              <w:pStyle w:val="23"/>
              <w:spacing w:after="0" w:line="276" w:lineRule="auto"/>
              <w:ind w:left="0"/>
              <w:jc w:val="center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Дата окончания приемной компании</w:t>
            </w:r>
          </w:p>
        </w:tc>
        <w:tc>
          <w:tcPr>
            <w:tcW w:w="1718" w:type="dxa"/>
            <w:vMerge w:val="restart"/>
          </w:tcPr>
          <w:p w14:paraId="7B0F231F" w14:textId="77777777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Время приема заявлений через портал ЕПГУ</w:t>
            </w:r>
          </w:p>
        </w:tc>
      </w:tr>
      <w:tr w:rsidR="000F745E" w14:paraId="54D11F28" w14:textId="77777777" w:rsidTr="000F745E">
        <w:trPr>
          <w:trHeight w:val="1639"/>
        </w:trPr>
        <w:tc>
          <w:tcPr>
            <w:tcW w:w="1959" w:type="dxa"/>
          </w:tcPr>
          <w:p w14:paraId="77D8F1BC" w14:textId="77777777" w:rsidR="000F745E" w:rsidRDefault="000F745E" w:rsidP="001440C9">
            <w:pPr>
              <w:pStyle w:val="23"/>
              <w:spacing w:after="0" w:line="276" w:lineRule="auto"/>
              <w:ind w:left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Для детей, проживающих на закрепленной территории</w:t>
            </w:r>
          </w:p>
        </w:tc>
        <w:tc>
          <w:tcPr>
            <w:tcW w:w="1957" w:type="dxa"/>
          </w:tcPr>
          <w:p w14:paraId="58BEBA52" w14:textId="77777777" w:rsidR="000F745E" w:rsidRDefault="000F745E" w:rsidP="001440C9">
            <w:pPr>
              <w:pStyle w:val="23"/>
              <w:spacing w:after="0" w:line="276" w:lineRule="auto"/>
              <w:ind w:left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Для детей, не проживающих на закрепленной территории</w:t>
            </w:r>
          </w:p>
        </w:tc>
        <w:tc>
          <w:tcPr>
            <w:tcW w:w="1957" w:type="dxa"/>
          </w:tcPr>
          <w:p w14:paraId="27FED3E7" w14:textId="77777777" w:rsidR="000F745E" w:rsidRDefault="000F745E" w:rsidP="001440C9">
            <w:pPr>
              <w:pStyle w:val="23"/>
              <w:spacing w:after="0" w:line="276" w:lineRule="auto"/>
              <w:ind w:left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Для детей, проживающих на закрепленной территории</w:t>
            </w:r>
          </w:p>
        </w:tc>
        <w:tc>
          <w:tcPr>
            <w:tcW w:w="1957" w:type="dxa"/>
          </w:tcPr>
          <w:p w14:paraId="7613FEE9" w14:textId="77777777" w:rsidR="000F745E" w:rsidRDefault="000F745E" w:rsidP="001440C9">
            <w:pPr>
              <w:pStyle w:val="23"/>
              <w:spacing w:after="0" w:line="276" w:lineRule="auto"/>
              <w:ind w:left="0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Для детей, не проживающих на закрепленной территории</w:t>
            </w:r>
          </w:p>
        </w:tc>
        <w:tc>
          <w:tcPr>
            <w:tcW w:w="1718" w:type="dxa"/>
            <w:vMerge/>
          </w:tcPr>
          <w:p w14:paraId="102E21BE" w14:textId="77777777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0F745E" w14:paraId="2B14B4E3" w14:textId="77777777" w:rsidTr="000F745E">
        <w:trPr>
          <w:trHeight w:val="327"/>
        </w:trPr>
        <w:tc>
          <w:tcPr>
            <w:tcW w:w="1959" w:type="dxa"/>
          </w:tcPr>
          <w:p w14:paraId="75A53704" w14:textId="4084D700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01.04.2026</w:t>
            </w:r>
          </w:p>
        </w:tc>
        <w:tc>
          <w:tcPr>
            <w:tcW w:w="1957" w:type="dxa"/>
          </w:tcPr>
          <w:p w14:paraId="5E3C8D76" w14:textId="77E55281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06.07.2026</w:t>
            </w:r>
          </w:p>
        </w:tc>
        <w:tc>
          <w:tcPr>
            <w:tcW w:w="1957" w:type="dxa"/>
          </w:tcPr>
          <w:p w14:paraId="540BCF31" w14:textId="5E1E024A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30.06.2026</w:t>
            </w:r>
          </w:p>
        </w:tc>
        <w:tc>
          <w:tcPr>
            <w:tcW w:w="1957" w:type="dxa"/>
          </w:tcPr>
          <w:p w14:paraId="64187725" w14:textId="0ADAB483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05.09.2026</w:t>
            </w:r>
          </w:p>
        </w:tc>
        <w:tc>
          <w:tcPr>
            <w:tcW w:w="1718" w:type="dxa"/>
          </w:tcPr>
          <w:p w14:paraId="1F94D0A3" w14:textId="77777777" w:rsidR="000F745E" w:rsidRDefault="000F745E" w:rsidP="00341C0A">
            <w:pPr>
              <w:pStyle w:val="23"/>
              <w:spacing w:after="0" w:line="276" w:lineRule="auto"/>
              <w:ind w:left="0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</w:tbl>
    <w:p w14:paraId="546C40BB" w14:textId="77777777" w:rsidR="00341C0A" w:rsidRDefault="00341C0A" w:rsidP="00341C0A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57FC1EB9" w14:textId="77777777" w:rsidR="00C44270" w:rsidRPr="00341C0A" w:rsidRDefault="00C44270" w:rsidP="00341C0A">
      <w:pPr>
        <w:pStyle w:val="23"/>
        <w:numPr>
          <w:ilvl w:val="0"/>
          <w:numId w:val="18"/>
        </w:numPr>
        <w:spacing w:after="0" w:line="276" w:lineRule="auto"/>
        <w:ind w:left="0" w:hanging="34"/>
        <w:jc w:val="both"/>
        <w:rPr>
          <w:rFonts w:ascii="Times New Roman" w:hAnsi="Times New Roman"/>
          <w:b w:val="0"/>
          <w:szCs w:val="24"/>
          <w:lang w:eastAsia="ru-RU"/>
        </w:rPr>
      </w:pPr>
      <w:r w:rsidRPr="00341C0A">
        <w:rPr>
          <w:rFonts w:ascii="Times New Roman" w:hAnsi="Times New Roman"/>
          <w:b w:val="0"/>
          <w:szCs w:val="24"/>
          <w:lang w:eastAsia="ru-RU"/>
        </w:rPr>
        <w:t xml:space="preserve">  </w:t>
      </w:r>
      <w:r w:rsidR="001440C9">
        <w:rPr>
          <w:rFonts w:ascii="Times New Roman" w:hAnsi="Times New Roman"/>
          <w:b w:val="0"/>
          <w:szCs w:val="24"/>
          <w:lang w:eastAsia="ru-RU"/>
        </w:rPr>
        <w:t>Заместителю директора по УР Хисматулловой Н.А</w:t>
      </w:r>
      <w:r w:rsidR="00496998" w:rsidRPr="00341C0A">
        <w:rPr>
          <w:rFonts w:ascii="Times New Roman" w:hAnsi="Times New Roman"/>
          <w:b w:val="0"/>
          <w:szCs w:val="24"/>
          <w:lang w:eastAsia="ru-RU"/>
        </w:rPr>
        <w:t>.</w:t>
      </w:r>
      <w:r w:rsidR="00311573" w:rsidRPr="00341C0A">
        <w:rPr>
          <w:rFonts w:ascii="Times New Roman" w:hAnsi="Times New Roman"/>
          <w:b w:val="0"/>
          <w:szCs w:val="24"/>
          <w:lang w:eastAsia="ru-RU"/>
        </w:rPr>
        <w:t>:</w:t>
      </w:r>
    </w:p>
    <w:p w14:paraId="7E338269" w14:textId="77777777" w:rsidR="00311573" w:rsidRDefault="00496998" w:rsidP="00311573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р</w:t>
      </w:r>
      <w:r w:rsidR="00311573" w:rsidRPr="00A63E2D">
        <w:rPr>
          <w:rFonts w:ascii="Times New Roman" w:hAnsi="Times New Roman"/>
          <w:b w:val="0"/>
          <w:szCs w:val="24"/>
          <w:lang w:eastAsia="ru-RU"/>
        </w:rPr>
        <w:t>азмещать на официальном сайте, стендах школы сведения о свободных местах (для поступающих в 1-ы класс – не позднее 10 календарных дней с момента издания распорядительного акта о закрепленной территории), формы заявлений о зачислении;</w:t>
      </w:r>
    </w:p>
    <w:p w14:paraId="191EE2DE" w14:textId="18F9425B" w:rsidR="0068379C" w:rsidRPr="0068379C" w:rsidRDefault="0068379C" w:rsidP="0068379C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к</w:t>
      </w:r>
      <w:r w:rsidRPr="00A63E2D">
        <w:rPr>
          <w:rFonts w:ascii="Times New Roman" w:hAnsi="Times New Roman"/>
          <w:b w:val="0"/>
          <w:szCs w:val="24"/>
          <w:lang w:eastAsia="ru-RU"/>
        </w:rPr>
        <w:t>онсультировать родителей (законных представителей) по вопросам приема в школу;</w:t>
      </w:r>
    </w:p>
    <w:p w14:paraId="50F227B4" w14:textId="2D735E53" w:rsidR="00311573" w:rsidRDefault="00496998" w:rsidP="00311573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з</w:t>
      </w:r>
      <w:r w:rsidR="00311573" w:rsidRPr="00A63E2D">
        <w:rPr>
          <w:rFonts w:ascii="Times New Roman" w:hAnsi="Times New Roman"/>
          <w:b w:val="0"/>
          <w:szCs w:val="24"/>
          <w:lang w:eastAsia="ru-RU"/>
        </w:rPr>
        <w:t>накомить родителей (законных представителей) поступающего ребенка с Уставом, лицензией на образовательную деятельность, свидетельством о государственной аккредитации, общеобразовательной программой и другими документами, которые регламентируют образовательную деятельность школы, права и обязанности учащихся;</w:t>
      </w:r>
    </w:p>
    <w:p w14:paraId="74EA020C" w14:textId="77777777" w:rsidR="0072429B" w:rsidRPr="00A63E2D" w:rsidRDefault="0072429B" w:rsidP="0072429B">
      <w:pPr>
        <w:pStyle w:val="2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Секретарю Зуевой О.В.:</w:t>
      </w:r>
    </w:p>
    <w:p w14:paraId="505D8882" w14:textId="1244C60A" w:rsidR="00311573" w:rsidRPr="00A63E2D" w:rsidRDefault="00A63E2D" w:rsidP="00311573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 w:rsidRPr="00A63E2D">
        <w:rPr>
          <w:rFonts w:ascii="Times New Roman" w:hAnsi="Times New Roman"/>
          <w:b w:val="0"/>
          <w:szCs w:val="24"/>
          <w:lang w:eastAsia="ru-RU"/>
        </w:rPr>
        <w:lastRenderedPageBreak/>
        <w:t>п</w:t>
      </w:r>
      <w:r w:rsidR="00311573" w:rsidRPr="00A63E2D">
        <w:rPr>
          <w:rFonts w:ascii="Times New Roman" w:hAnsi="Times New Roman"/>
          <w:b w:val="0"/>
          <w:szCs w:val="24"/>
          <w:lang w:eastAsia="ru-RU"/>
        </w:rPr>
        <w:t>ринимать у родителей (законных представителей) заявления о зачислении и документы</w:t>
      </w:r>
      <w:r w:rsidR="000F745E">
        <w:rPr>
          <w:rFonts w:ascii="Times New Roman" w:hAnsi="Times New Roman"/>
          <w:b w:val="0"/>
          <w:szCs w:val="24"/>
          <w:lang w:eastAsia="ru-RU"/>
        </w:rPr>
        <w:t xml:space="preserve"> через ЕСЗ</w:t>
      </w:r>
      <w:r w:rsidRPr="00A63E2D">
        <w:rPr>
          <w:rFonts w:ascii="Times New Roman" w:hAnsi="Times New Roman"/>
          <w:b w:val="0"/>
          <w:szCs w:val="24"/>
          <w:lang w:eastAsia="ru-RU"/>
        </w:rPr>
        <w:t>, проверять их, заполнять журнал приема заявлений о приеме на обучение в МАОУ СОШ № 11;</w:t>
      </w:r>
    </w:p>
    <w:p w14:paraId="2F4AD0B3" w14:textId="2DA70953" w:rsidR="0072429B" w:rsidRDefault="00A63E2D" w:rsidP="0072429B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 w:rsidRPr="00A63E2D">
        <w:rPr>
          <w:rFonts w:ascii="Times New Roman" w:hAnsi="Times New Roman"/>
          <w:b w:val="0"/>
          <w:szCs w:val="24"/>
          <w:lang w:eastAsia="ru-RU"/>
        </w:rPr>
        <w:t>выдавать родителям (законным представителям) расписку в получении документов с индивидуальным номером заявления о приеме на обучение, перечнем представленных документов и заверенных подписью ответственного за прием</w:t>
      </w:r>
      <w:r w:rsidR="00BB543E">
        <w:rPr>
          <w:rFonts w:ascii="Times New Roman" w:hAnsi="Times New Roman"/>
          <w:b w:val="0"/>
          <w:szCs w:val="24"/>
          <w:lang w:eastAsia="ru-RU"/>
        </w:rPr>
        <w:t>;</w:t>
      </w:r>
    </w:p>
    <w:p w14:paraId="121AF972" w14:textId="3E42E025" w:rsidR="00BB543E" w:rsidRDefault="00BB543E" w:rsidP="0072429B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>
        <w:rPr>
          <w:rFonts w:ascii="Times New Roman" w:hAnsi="Times New Roman"/>
          <w:b w:val="0"/>
          <w:szCs w:val="24"/>
          <w:lang w:eastAsia="ru-RU"/>
        </w:rPr>
        <w:t>вести прием документов от иностранных граждан и лиц без гражданства в соответствии с установленным законодательством Российской Федерации порядком и Правилами приема в МАОУ СОШ № 11;</w:t>
      </w:r>
    </w:p>
    <w:p w14:paraId="643524F6" w14:textId="77777777" w:rsidR="002D39D7" w:rsidRDefault="002D39D7" w:rsidP="0072429B">
      <w:pPr>
        <w:pStyle w:val="2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/>
          <w:b w:val="0"/>
          <w:szCs w:val="24"/>
          <w:lang w:eastAsia="ru-RU"/>
        </w:rPr>
      </w:pPr>
      <w:r w:rsidRPr="0072429B">
        <w:rPr>
          <w:rFonts w:ascii="Times New Roman" w:hAnsi="Times New Roman"/>
          <w:b w:val="0"/>
          <w:szCs w:val="24"/>
          <w:lang w:eastAsia="ru-RU"/>
        </w:rPr>
        <w:t>готовить проекты приказов о приеме в школу.</w:t>
      </w:r>
    </w:p>
    <w:p w14:paraId="65D7EB93" w14:textId="77777777" w:rsidR="0072429B" w:rsidRPr="0072429B" w:rsidRDefault="0072429B" w:rsidP="0072429B">
      <w:pPr>
        <w:pStyle w:val="23"/>
        <w:spacing w:after="0" w:line="276" w:lineRule="auto"/>
        <w:ind w:left="108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27754A0F" w14:textId="77777777" w:rsidR="00854523" w:rsidRDefault="00DC5DF8" w:rsidP="00A63E2D">
      <w:pPr>
        <w:pStyle w:val="23"/>
        <w:numPr>
          <w:ilvl w:val="0"/>
          <w:numId w:val="18"/>
        </w:numPr>
        <w:spacing w:after="0" w:line="276" w:lineRule="auto"/>
        <w:ind w:left="0" w:hanging="34"/>
        <w:jc w:val="both"/>
        <w:rPr>
          <w:rFonts w:ascii="Times New Roman" w:hAnsi="Times New Roman"/>
          <w:b w:val="0"/>
          <w:szCs w:val="24"/>
          <w:lang w:eastAsia="ru-RU"/>
        </w:rPr>
      </w:pPr>
      <w:r w:rsidRPr="00A63E2D">
        <w:rPr>
          <w:rFonts w:ascii="Times New Roman" w:hAnsi="Times New Roman"/>
          <w:b w:val="0"/>
          <w:szCs w:val="24"/>
        </w:rPr>
        <w:t>Контроль исполнения настоящего приказа оставляю за собой</w:t>
      </w:r>
      <w:r w:rsidR="006324BA" w:rsidRPr="00A63E2D">
        <w:rPr>
          <w:rFonts w:ascii="Times New Roman" w:hAnsi="Times New Roman"/>
          <w:b w:val="0"/>
          <w:szCs w:val="24"/>
        </w:rPr>
        <w:t>.</w:t>
      </w:r>
    </w:p>
    <w:p w14:paraId="59A6EB41" w14:textId="77777777" w:rsidR="00A63E2D" w:rsidRDefault="00A63E2D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739BF33A" w14:textId="77777777" w:rsidR="002D39D7" w:rsidRDefault="002D39D7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40CEF760" w14:textId="77777777" w:rsidR="002D39D7" w:rsidRDefault="002D39D7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5EF4E8BA" w14:textId="77777777" w:rsidR="002D39D7" w:rsidRDefault="002D39D7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74911304" w14:textId="77777777" w:rsidR="002D39D7" w:rsidRDefault="002D39D7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7C936C6C" w14:textId="77777777" w:rsidR="002D39D7" w:rsidRPr="00A63E2D" w:rsidRDefault="002D39D7" w:rsidP="00A63E2D">
      <w:pPr>
        <w:pStyle w:val="23"/>
        <w:spacing w:after="0" w:line="276" w:lineRule="auto"/>
        <w:ind w:left="0"/>
        <w:jc w:val="both"/>
        <w:rPr>
          <w:rFonts w:ascii="Times New Roman" w:hAnsi="Times New Roman"/>
          <w:b w:val="0"/>
          <w:szCs w:val="24"/>
          <w:lang w:eastAsia="ru-RU"/>
        </w:rPr>
      </w:pPr>
    </w:p>
    <w:p w14:paraId="3EB361B2" w14:textId="77777777" w:rsidR="00455AF7" w:rsidRPr="00A63E2D" w:rsidRDefault="002D39D7" w:rsidP="00A71028">
      <w:pPr>
        <w:shd w:val="clear" w:color="auto" w:fill="FFFFFF"/>
        <w:tabs>
          <w:tab w:val="left" w:pos="725"/>
          <w:tab w:val="left" w:pos="7560"/>
        </w:tabs>
        <w:spacing w:after="200" w:line="278" w:lineRule="exact"/>
        <w:jc w:val="center"/>
        <w:rPr>
          <w:rFonts w:ascii="Times New Roman" w:hAnsi="Times New Roman"/>
          <w:b w:val="0"/>
          <w:spacing w:val="-1"/>
          <w:szCs w:val="24"/>
          <w:lang w:eastAsia="en-US"/>
        </w:rPr>
      </w:pPr>
      <w:r>
        <w:rPr>
          <w:rFonts w:ascii="Times New Roman" w:hAnsi="Times New Roman"/>
          <w:b w:val="0"/>
          <w:spacing w:val="-1"/>
          <w:szCs w:val="24"/>
          <w:lang w:eastAsia="en-US"/>
        </w:rPr>
        <w:t>Д</w:t>
      </w:r>
      <w:r w:rsidR="000C2929" w:rsidRPr="00A63E2D">
        <w:rPr>
          <w:rFonts w:ascii="Times New Roman" w:hAnsi="Times New Roman"/>
          <w:b w:val="0"/>
          <w:spacing w:val="-1"/>
          <w:szCs w:val="24"/>
          <w:lang w:eastAsia="en-US"/>
        </w:rPr>
        <w:t>иректор</w:t>
      </w:r>
      <w:r>
        <w:rPr>
          <w:rFonts w:ascii="Times New Roman" w:hAnsi="Times New Roman"/>
          <w:b w:val="0"/>
          <w:spacing w:val="-1"/>
          <w:szCs w:val="24"/>
          <w:lang w:eastAsia="en-US"/>
        </w:rPr>
        <w:t xml:space="preserve"> </w:t>
      </w:r>
      <w:r w:rsidR="00B72ACB" w:rsidRPr="00A63E2D">
        <w:rPr>
          <w:rFonts w:ascii="Times New Roman" w:hAnsi="Times New Roman"/>
          <w:b w:val="0"/>
          <w:spacing w:val="-1"/>
          <w:szCs w:val="24"/>
          <w:lang w:eastAsia="en-US"/>
        </w:rPr>
        <w:t xml:space="preserve">                          </w:t>
      </w:r>
      <w:r w:rsidR="00A63E2D">
        <w:rPr>
          <w:rFonts w:ascii="Times New Roman" w:hAnsi="Times New Roman"/>
          <w:b w:val="0"/>
          <w:spacing w:val="-1"/>
          <w:szCs w:val="24"/>
          <w:lang w:eastAsia="en-US"/>
        </w:rPr>
        <w:t xml:space="preserve">                </w:t>
      </w:r>
      <w:r w:rsidR="00B72ACB" w:rsidRPr="00A63E2D">
        <w:rPr>
          <w:rFonts w:ascii="Times New Roman" w:hAnsi="Times New Roman"/>
          <w:b w:val="0"/>
          <w:spacing w:val="-1"/>
          <w:szCs w:val="24"/>
          <w:lang w:eastAsia="en-US"/>
        </w:rPr>
        <w:t xml:space="preserve">                                  </w:t>
      </w:r>
      <w:r w:rsidR="00311573" w:rsidRPr="00A63E2D">
        <w:rPr>
          <w:rFonts w:ascii="Times New Roman" w:hAnsi="Times New Roman"/>
          <w:b w:val="0"/>
          <w:spacing w:val="-1"/>
          <w:szCs w:val="24"/>
          <w:lang w:eastAsia="en-US"/>
        </w:rPr>
        <w:t xml:space="preserve">             </w:t>
      </w:r>
      <w:r w:rsidR="00483E55" w:rsidRPr="00A63E2D">
        <w:rPr>
          <w:rFonts w:ascii="Times New Roman" w:hAnsi="Times New Roman"/>
          <w:b w:val="0"/>
          <w:spacing w:val="-1"/>
          <w:szCs w:val="24"/>
          <w:lang w:eastAsia="en-US"/>
        </w:rPr>
        <w:t>Е.И.</w:t>
      </w:r>
      <w:r w:rsidR="0072429B">
        <w:rPr>
          <w:rFonts w:ascii="Times New Roman" w:hAnsi="Times New Roman"/>
          <w:b w:val="0"/>
          <w:spacing w:val="-1"/>
          <w:szCs w:val="24"/>
          <w:lang w:eastAsia="en-US"/>
        </w:rPr>
        <w:t xml:space="preserve"> </w:t>
      </w:r>
      <w:r w:rsidR="00483E55" w:rsidRPr="00A63E2D">
        <w:rPr>
          <w:rFonts w:ascii="Times New Roman" w:hAnsi="Times New Roman"/>
          <w:b w:val="0"/>
          <w:spacing w:val="-1"/>
          <w:szCs w:val="24"/>
          <w:lang w:eastAsia="en-US"/>
        </w:rPr>
        <w:t>Прохорова</w:t>
      </w:r>
    </w:p>
    <w:p w14:paraId="02B7CA40" w14:textId="77777777" w:rsidR="00B039FF" w:rsidRPr="004617B8" w:rsidRDefault="00B039FF" w:rsidP="00A71028">
      <w:pPr>
        <w:shd w:val="clear" w:color="auto" w:fill="FFFFFF"/>
        <w:tabs>
          <w:tab w:val="left" w:pos="725"/>
          <w:tab w:val="left" w:pos="7560"/>
        </w:tabs>
        <w:spacing w:after="200" w:line="278" w:lineRule="exact"/>
        <w:jc w:val="center"/>
        <w:rPr>
          <w:rFonts w:ascii="Times New Roman" w:hAnsi="Times New Roman"/>
          <w:b w:val="0"/>
          <w:spacing w:val="-1"/>
          <w:szCs w:val="24"/>
          <w:lang w:eastAsia="en-US"/>
        </w:rPr>
      </w:pPr>
    </w:p>
    <w:p w14:paraId="5FD6B1E5" w14:textId="77777777" w:rsidR="00B039FF" w:rsidRDefault="00B039FF" w:rsidP="00A71028">
      <w:pPr>
        <w:shd w:val="clear" w:color="auto" w:fill="FFFFFF"/>
        <w:tabs>
          <w:tab w:val="left" w:pos="725"/>
          <w:tab w:val="left" w:pos="7560"/>
        </w:tabs>
        <w:spacing w:after="200" w:line="278" w:lineRule="exact"/>
        <w:jc w:val="center"/>
        <w:rPr>
          <w:rFonts w:ascii="Times New Roman" w:hAnsi="Times New Roman"/>
          <w:b w:val="0"/>
          <w:spacing w:val="-1"/>
          <w:sz w:val="28"/>
          <w:szCs w:val="24"/>
          <w:lang w:eastAsia="en-US"/>
        </w:rPr>
      </w:pPr>
    </w:p>
    <w:p w14:paraId="4A738452" w14:textId="1C8B8636" w:rsidR="00CB1E3D" w:rsidRPr="00E9576E" w:rsidRDefault="00E9576E" w:rsidP="006324BA">
      <w:pPr>
        <w:rPr>
          <w:rFonts w:ascii="Times New Roman" w:hAnsi="Times New Roman"/>
          <w:b w:val="0"/>
          <w:bCs/>
          <w:color w:val="000000"/>
          <w:szCs w:val="24"/>
          <w:lang w:eastAsia="ru-RU"/>
        </w:rPr>
      </w:pPr>
      <w:r w:rsidRPr="00E9576E">
        <w:rPr>
          <w:rFonts w:ascii="Times New Roman" w:hAnsi="Times New Roman"/>
          <w:b w:val="0"/>
          <w:bCs/>
          <w:color w:val="000000"/>
          <w:szCs w:val="24"/>
          <w:lang w:eastAsia="ru-RU"/>
        </w:rPr>
        <w:t>Ознакомлены:</w:t>
      </w:r>
    </w:p>
    <w:p w14:paraId="6DE9B780" w14:textId="407DB861" w:rsidR="00E9576E" w:rsidRPr="00E9576E" w:rsidRDefault="00E9576E" w:rsidP="00E9576E">
      <w:pPr>
        <w:pStyle w:val="aa"/>
        <w:numPr>
          <w:ilvl w:val="0"/>
          <w:numId w:val="19"/>
        </w:numPr>
        <w:rPr>
          <w:rFonts w:ascii="Times New Roman" w:hAnsi="Times New Roman"/>
          <w:b w:val="0"/>
          <w:bCs/>
          <w:color w:val="000000"/>
          <w:szCs w:val="24"/>
          <w:lang w:eastAsia="ru-RU"/>
        </w:rPr>
      </w:pPr>
      <w:r w:rsidRPr="00E9576E">
        <w:rPr>
          <w:rFonts w:ascii="Times New Roman" w:hAnsi="Times New Roman"/>
          <w:b w:val="0"/>
          <w:bCs/>
          <w:color w:val="000000"/>
          <w:szCs w:val="24"/>
          <w:lang w:eastAsia="ru-RU"/>
        </w:rPr>
        <w:t xml:space="preserve">Хисматуллова Н.А. – </w:t>
      </w:r>
    </w:p>
    <w:p w14:paraId="0938D93B" w14:textId="77777777" w:rsidR="00E9576E" w:rsidRPr="00E9576E" w:rsidRDefault="00E9576E" w:rsidP="00E9576E">
      <w:pPr>
        <w:pStyle w:val="aa"/>
        <w:rPr>
          <w:rFonts w:ascii="Times New Roman" w:hAnsi="Times New Roman"/>
          <w:b w:val="0"/>
          <w:bCs/>
          <w:color w:val="000000"/>
          <w:szCs w:val="24"/>
          <w:lang w:eastAsia="ru-RU"/>
        </w:rPr>
      </w:pPr>
    </w:p>
    <w:p w14:paraId="40F196E5" w14:textId="42AC4FED" w:rsidR="00E9576E" w:rsidRPr="00E9576E" w:rsidRDefault="00E9576E" w:rsidP="00E9576E">
      <w:pPr>
        <w:pStyle w:val="aa"/>
        <w:numPr>
          <w:ilvl w:val="0"/>
          <w:numId w:val="19"/>
        </w:numPr>
        <w:rPr>
          <w:rFonts w:ascii="Times New Roman" w:hAnsi="Times New Roman"/>
          <w:b w:val="0"/>
          <w:bCs/>
          <w:color w:val="000000"/>
          <w:szCs w:val="24"/>
          <w:lang w:eastAsia="ru-RU"/>
        </w:rPr>
      </w:pPr>
      <w:r w:rsidRPr="00E9576E">
        <w:rPr>
          <w:rFonts w:ascii="Times New Roman" w:hAnsi="Times New Roman"/>
          <w:b w:val="0"/>
          <w:bCs/>
          <w:color w:val="000000"/>
          <w:szCs w:val="24"/>
          <w:lang w:eastAsia="ru-RU"/>
        </w:rPr>
        <w:t xml:space="preserve">Зуева О.В. - </w:t>
      </w:r>
    </w:p>
    <w:sectPr w:rsidR="00E9576E" w:rsidRPr="00E9576E" w:rsidSect="004617B8">
      <w:pgSz w:w="11907" w:h="16840"/>
      <w:pgMar w:top="567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D3DE" w14:textId="77777777" w:rsidR="0096786E" w:rsidRDefault="0096786E">
      <w:r>
        <w:separator/>
      </w:r>
    </w:p>
  </w:endnote>
  <w:endnote w:type="continuationSeparator" w:id="0">
    <w:p w14:paraId="31234371" w14:textId="77777777" w:rsidR="0096786E" w:rsidRDefault="009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BB" w14:textId="77777777" w:rsidR="0096786E" w:rsidRDefault="0096786E">
      <w:r>
        <w:separator/>
      </w:r>
    </w:p>
  </w:footnote>
  <w:footnote w:type="continuationSeparator" w:id="0">
    <w:p w14:paraId="340031C9" w14:textId="77777777" w:rsidR="0096786E" w:rsidRDefault="0096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EAC"/>
    <w:multiLevelType w:val="hybridMultilevel"/>
    <w:tmpl w:val="AD704EA6"/>
    <w:lvl w:ilvl="0" w:tplc="7E46B5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4B06856"/>
    <w:multiLevelType w:val="multilevel"/>
    <w:tmpl w:val="1B12D294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884A81"/>
    <w:multiLevelType w:val="hybridMultilevel"/>
    <w:tmpl w:val="204696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86AB2"/>
    <w:multiLevelType w:val="hybridMultilevel"/>
    <w:tmpl w:val="9C5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10E"/>
    <w:multiLevelType w:val="hybridMultilevel"/>
    <w:tmpl w:val="20A25E0A"/>
    <w:lvl w:ilvl="0" w:tplc="1F5C8CF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E8140C1"/>
    <w:multiLevelType w:val="hybridMultilevel"/>
    <w:tmpl w:val="BFDC079A"/>
    <w:lvl w:ilvl="0" w:tplc="966C5C7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0F44E73"/>
    <w:multiLevelType w:val="hybridMultilevel"/>
    <w:tmpl w:val="0012FDEA"/>
    <w:lvl w:ilvl="0" w:tplc="BAE43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BB2480"/>
    <w:multiLevelType w:val="singleLevel"/>
    <w:tmpl w:val="DFF8C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59A207F"/>
    <w:multiLevelType w:val="hybridMultilevel"/>
    <w:tmpl w:val="2F703C48"/>
    <w:lvl w:ilvl="0" w:tplc="EA94B58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CC214A3"/>
    <w:multiLevelType w:val="hybridMultilevel"/>
    <w:tmpl w:val="B8CE3C32"/>
    <w:lvl w:ilvl="0" w:tplc="6B4A640C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0" w15:restartNumberingAfterBreak="0">
    <w:nsid w:val="464E7019"/>
    <w:multiLevelType w:val="hybridMultilevel"/>
    <w:tmpl w:val="58CE5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C273D"/>
    <w:multiLevelType w:val="hybridMultilevel"/>
    <w:tmpl w:val="781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6C4"/>
    <w:multiLevelType w:val="hybridMultilevel"/>
    <w:tmpl w:val="C69834CA"/>
    <w:lvl w:ilvl="0" w:tplc="348AD9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5776085"/>
    <w:multiLevelType w:val="hybridMultilevel"/>
    <w:tmpl w:val="6BBC7C68"/>
    <w:lvl w:ilvl="0" w:tplc="2CEA86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686E1C39"/>
    <w:multiLevelType w:val="multilevel"/>
    <w:tmpl w:val="78D85C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5" w15:restartNumberingAfterBreak="0">
    <w:nsid w:val="6C014010"/>
    <w:multiLevelType w:val="singleLevel"/>
    <w:tmpl w:val="07B85A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B77001"/>
    <w:multiLevelType w:val="hybridMultilevel"/>
    <w:tmpl w:val="97C88100"/>
    <w:lvl w:ilvl="0" w:tplc="B588B4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7456B78"/>
    <w:multiLevelType w:val="hybridMultilevel"/>
    <w:tmpl w:val="31421B56"/>
    <w:lvl w:ilvl="0" w:tplc="9E3284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7D2B1C74"/>
    <w:multiLevelType w:val="hybridMultilevel"/>
    <w:tmpl w:val="994096E0"/>
    <w:lvl w:ilvl="0" w:tplc="44D63B5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2141996765">
    <w:abstractNumId w:val="15"/>
  </w:num>
  <w:num w:numId="2" w16cid:durableId="158615708">
    <w:abstractNumId w:val="7"/>
  </w:num>
  <w:num w:numId="3" w16cid:durableId="1540389064">
    <w:abstractNumId w:val="14"/>
  </w:num>
  <w:num w:numId="4" w16cid:durableId="132871412">
    <w:abstractNumId w:val="18"/>
  </w:num>
  <w:num w:numId="5" w16cid:durableId="610892058">
    <w:abstractNumId w:val="16"/>
  </w:num>
  <w:num w:numId="6" w16cid:durableId="2128617109">
    <w:abstractNumId w:val="8"/>
  </w:num>
  <w:num w:numId="7" w16cid:durableId="540825324">
    <w:abstractNumId w:val="9"/>
  </w:num>
  <w:num w:numId="8" w16cid:durableId="1547640631">
    <w:abstractNumId w:val="13"/>
  </w:num>
  <w:num w:numId="9" w16cid:durableId="99306309">
    <w:abstractNumId w:val="12"/>
  </w:num>
  <w:num w:numId="10" w16cid:durableId="1146436386">
    <w:abstractNumId w:val="5"/>
  </w:num>
  <w:num w:numId="11" w16cid:durableId="1248810702">
    <w:abstractNumId w:val="0"/>
  </w:num>
  <w:num w:numId="12" w16cid:durableId="1727534178">
    <w:abstractNumId w:val="17"/>
  </w:num>
  <w:num w:numId="13" w16cid:durableId="1563902014">
    <w:abstractNumId w:val="4"/>
  </w:num>
  <w:num w:numId="14" w16cid:durableId="1961297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5463877">
    <w:abstractNumId w:val="2"/>
  </w:num>
  <w:num w:numId="16" w16cid:durableId="2065909375">
    <w:abstractNumId w:val="6"/>
  </w:num>
  <w:num w:numId="17" w16cid:durableId="1695421965">
    <w:abstractNumId w:val="3"/>
  </w:num>
  <w:num w:numId="18" w16cid:durableId="1560285949">
    <w:abstractNumId w:val="1"/>
  </w:num>
  <w:num w:numId="19" w16cid:durableId="1369137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4E9"/>
    <w:rsid w:val="000005E5"/>
    <w:rsid w:val="00005236"/>
    <w:rsid w:val="00005D88"/>
    <w:rsid w:val="0000657F"/>
    <w:rsid w:val="0001050F"/>
    <w:rsid w:val="00010FAA"/>
    <w:rsid w:val="00013868"/>
    <w:rsid w:val="00013E57"/>
    <w:rsid w:val="00014222"/>
    <w:rsid w:val="000174B4"/>
    <w:rsid w:val="000174DD"/>
    <w:rsid w:val="00026542"/>
    <w:rsid w:val="000272E4"/>
    <w:rsid w:val="00033B75"/>
    <w:rsid w:val="000347A5"/>
    <w:rsid w:val="00034E67"/>
    <w:rsid w:val="00036DEC"/>
    <w:rsid w:val="00043699"/>
    <w:rsid w:val="00046FAE"/>
    <w:rsid w:val="0005324B"/>
    <w:rsid w:val="000575BE"/>
    <w:rsid w:val="000606DC"/>
    <w:rsid w:val="000639DB"/>
    <w:rsid w:val="00064967"/>
    <w:rsid w:val="00064DEC"/>
    <w:rsid w:val="00066BFD"/>
    <w:rsid w:val="000677A2"/>
    <w:rsid w:val="0007033A"/>
    <w:rsid w:val="00071D99"/>
    <w:rsid w:val="000814E5"/>
    <w:rsid w:val="0008299B"/>
    <w:rsid w:val="00087658"/>
    <w:rsid w:val="00087D99"/>
    <w:rsid w:val="000910B3"/>
    <w:rsid w:val="00094815"/>
    <w:rsid w:val="00094D9B"/>
    <w:rsid w:val="00095166"/>
    <w:rsid w:val="0009630F"/>
    <w:rsid w:val="000A017A"/>
    <w:rsid w:val="000A3ADB"/>
    <w:rsid w:val="000A4C57"/>
    <w:rsid w:val="000A54B3"/>
    <w:rsid w:val="000B38DB"/>
    <w:rsid w:val="000B3EA0"/>
    <w:rsid w:val="000C2929"/>
    <w:rsid w:val="000D0C75"/>
    <w:rsid w:val="000D430B"/>
    <w:rsid w:val="000E5A5B"/>
    <w:rsid w:val="000E5F51"/>
    <w:rsid w:val="000F4368"/>
    <w:rsid w:val="000F4A85"/>
    <w:rsid w:val="000F745E"/>
    <w:rsid w:val="000F77F0"/>
    <w:rsid w:val="001003B3"/>
    <w:rsid w:val="00100D39"/>
    <w:rsid w:val="00101673"/>
    <w:rsid w:val="00102654"/>
    <w:rsid w:val="001054F2"/>
    <w:rsid w:val="00105DEC"/>
    <w:rsid w:val="001078D8"/>
    <w:rsid w:val="0011562D"/>
    <w:rsid w:val="00121868"/>
    <w:rsid w:val="00122CD4"/>
    <w:rsid w:val="001251BC"/>
    <w:rsid w:val="00133B19"/>
    <w:rsid w:val="00140211"/>
    <w:rsid w:val="00143296"/>
    <w:rsid w:val="001440C9"/>
    <w:rsid w:val="00152515"/>
    <w:rsid w:val="00164438"/>
    <w:rsid w:val="00173F81"/>
    <w:rsid w:val="001773D0"/>
    <w:rsid w:val="00177BF4"/>
    <w:rsid w:val="00180CFB"/>
    <w:rsid w:val="001833A7"/>
    <w:rsid w:val="001900C3"/>
    <w:rsid w:val="001909BD"/>
    <w:rsid w:val="00192BBA"/>
    <w:rsid w:val="00193F9C"/>
    <w:rsid w:val="0019502B"/>
    <w:rsid w:val="00195FAF"/>
    <w:rsid w:val="00196B00"/>
    <w:rsid w:val="001978AD"/>
    <w:rsid w:val="001A789C"/>
    <w:rsid w:val="001B3A1E"/>
    <w:rsid w:val="001C1788"/>
    <w:rsid w:val="001C449E"/>
    <w:rsid w:val="001D0A08"/>
    <w:rsid w:val="001D317C"/>
    <w:rsid w:val="001D4124"/>
    <w:rsid w:val="001D6F93"/>
    <w:rsid w:val="001E1B4D"/>
    <w:rsid w:val="001E6122"/>
    <w:rsid w:val="001F44EB"/>
    <w:rsid w:val="001F6100"/>
    <w:rsid w:val="001F6AA4"/>
    <w:rsid w:val="001F7C1C"/>
    <w:rsid w:val="002011D0"/>
    <w:rsid w:val="002033DA"/>
    <w:rsid w:val="002045C8"/>
    <w:rsid w:val="002108EA"/>
    <w:rsid w:val="002136DE"/>
    <w:rsid w:val="002153F6"/>
    <w:rsid w:val="00221B73"/>
    <w:rsid w:val="002244A0"/>
    <w:rsid w:val="00232108"/>
    <w:rsid w:val="002328B7"/>
    <w:rsid w:val="00233D68"/>
    <w:rsid w:val="00234623"/>
    <w:rsid w:val="0024152D"/>
    <w:rsid w:val="002457EC"/>
    <w:rsid w:val="00246C4F"/>
    <w:rsid w:val="00251070"/>
    <w:rsid w:val="002548DF"/>
    <w:rsid w:val="00256B52"/>
    <w:rsid w:val="00257F04"/>
    <w:rsid w:val="00263B73"/>
    <w:rsid w:val="00264316"/>
    <w:rsid w:val="002647DF"/>
    <w:rsid w:val="00265021"/>
    <w:rsid w:val="0027503A"/>
    <w:rsid w:val="00280290"/>
    <w:rsid w:val="00281317"/>
    <w:rsid w:val="002817E6"/>
    <w:rsid w:val="00281822"/>
    <w:rsid w:val="00281E73"/>
    <w:rsid w:val="00293BE2"/>
    <w:rsid w:val="0029411F"/>
    <w:rsid w:val="00297796"/>
    <w:rsid w:val="002A7FCB"/>
    <w:rsid w:val="002B13B1"/>
    <w:rsid w:val="002B13E7"/>
    <w:rsid w:val="002B59D7"/>
    <w:rsid w:val="002B6C1F"/>
    <w:rsid w:val="002C0E30"/>
    <w:rsid w:val="002C277B"/>
    <w:rsid w:val="002C53CD"/>
    <w:rsid w:val="002D0563"/>
    <w:rsid w:val="002D25D1"/>
    <w:rsid w:val="002D39D7"/>
    <w:rsid w:val="002D6246"/>
    <w:rsid w:val="002D7640"/>
    <w:rsid w:val="002E5A84"/>
    <w:rsid w:val="002E6DF7"/>
    <w:rsid w:val="002F1544"/>
    <w:rsid w:val="002F1ED9"/>
    <w:rsid w:val="0030055D"/>
    <w:rsid w:val="00303A51"/>
    <w:rsid w:val="00304224"/>
    <w:rsid w:val="00306F04"/>
    <w:rsid w:val="00311573"/>
    <w:rsid w:val="00312F3C"/>
    <w:rsid w:val="00316C15"/>
    <w:rsid w:val="00320536"/>
    <w:rsid w:val="0032258F"/>
    <w:rsid w:val="003267E4"/>
    <w:rsid w:val="00326881"/>
    <w:rsid w:val="00327861"/>
    <w:rsid w:val="00330232"/>
    <w:rsid w:val="003310CB"/>
    <w:rsid w:val="00332587"/>
    <w:rsid w:val="00333E5B"/>
    <w:rsid w:val="00334CFF"/>
    <w:rsid w:val="00340CB3"/>
    <w:rsid w:val="00341C0A"/>
    <w:rsid w:val="00346810"/>
    <w:rsid w:val="00361B12"/>
    <w:rsid w:val="0036476F"/>
    <w:rsid w:val="00365828"/>
    <w:rsid w:val="00367961"/>
    <w:rsid w:val="00370B24"/>
    <w:rsid w:val="00376E00"/>
    <w:rsid w:val="0038377B"/>
    <w:rsid w:val="003844B7"/>
    <w:rsid w:val="0038744C"/>
    <w:rsid w:val="003900AB"/>
    <w:rsid w:val="00390CF1"/>
    <w:rsid w:val="00391EB7"/>
    <w:rsid w:val="00395E49"/>
    <w:rsid w:val="00396FC9"/>
    <w:rsid w:val="00397690"/>
    <w:rsid w:val="00397A03"/>
    <w:rsid w:val="003A32DE"/>
    <w:rsid w:val="003A6BBB"/>
    <w:rsid w:val="003B286C"/>
    <w:rsid w:val="003B2D87"/>
    <w:rsid w:val="003B3A53"/>
    <w:rsid w:val="003B4961"/>
    <w:rsid w:val="003B4D1E"/>
    <w:rsid w:val="003B4E35"/>
    <w:rsid w:val="003C005E"/>
    <w:rsid w:val="003C39E2"/>
    <w:rsid w:val="003C6836"/>
    <w:rsid w:val="003C6E63"/>
    <w:rsid w:val="003C7A11"/>
    <w:rsid w:val="003D2CBF"/>
    <w:rsid w:val="003E31B0"/>
    <w:rsid w:val="003E5B71"/>
    <w:rsid w:val="003E5CAE"/>
    <w:rsid w:val="003E6B83"/>
    <w:rsid w:val="003F15A7"/>
    <w:rsid w:val="003F2BF8"/>
    <w:rsid w:val="003F322D"/>
    <w:rsid w:val="003F5B8B"/>
    <w:rsid w:val="003F5E69"/>
    <w:rsid w:val="00404209"/>
    <w:rsid w:val="0040777B"/>
    <w:rsid w:val="00414E13"/>
    <w:rsid w:val="00420F14"/>
    <w:rsid w:val="004222EE"/>
    <w:rsid w:val="004258E7"/>
    <w:rsid w:val="00425F3A"/>
    <w:rsid w:val="00431FEF"/>
    <w:rsid w:val="00433C61"/>
    <w:rsid w:val="0043463E"/>
    <w:rsid w:val="00435233"/>
    <w:rsid w:val="00435BFB"/>
    <w:rsid w:val="00435F17"/>
    <w:rsid w:val="004365D7"/>
    <w:rsid w:val="00440569"/>
    <w:rsid w:val="00442856"/>
    <w:rsid w:val="00442C42"/>
    <w:rsid w:val="00451C84"/>
    <w:rsid w:val="00455AF7"/>
    <w:rsid w:val="00457271"/>
    <w:rsid w:val="00457E41"/>
    <w:rsid w:val="004617B8"/>
    <w:rsid w:val="004640F5"/>
    <w:rsid w:val="004669B1"/>
    <w:rsid w:val="00472CDF"/>
    <w:rsid w:val="00475BE1"/>
    <w:rsid w:val="004764B0"/>
    <w:rsid w:val="004807D6"/>
    <w:rsid w:val="0048200C"/>
    <w:rsid w:val="00483582"/>
    <w:rsid w:val="00483E55"/>
    <w:rsid w:val="00491168"/>
    <w:rsid w:val="00491E88"/>
    <w:rsid w:val="00494259"/>
    <w:rsid w:val="00496998"/>
    <w:rsid w:val="004A408E"/>
    <w:rsid w:val="004A6395"/>
    <w:rsid w:val="004B136D"/>
    <w:rsid w:val="004B7E49"/>
    <w:rsid w:val="004C4752"/>
    <w:rsid w:val="004C5DE1"/>
    <w:rsid w:val="004C702E"/>
    <w:rsid w:val="004E0F96"/>
    <w:rsid w:val="004E4E62"/>
    <w:rsid w:val="004E54DD"/>
    <w:rsid w:val="004F09B8"/>
    <w:rsid w:val="004F0A58"/>
    <w:rsid w:val="004F185B"/>
    <w:rsid w:val="004F4654"/>
    <w:rsid w:val="004F6FD4"/>
    <w:rsid w:val="00500E99"/>
    <w:rsid w:val="005024FB"/>
    <w:rsid w:val="00504DFE"/>
    <w:rsid w:val="00505CF6"/>
    <w:rsid w:val="00506BEF"/>
    <w:rsid w:val="00515184"/>
    <w:rsid w:val="0051633E"/>
    <w:rsid w:val="00516DC7"/>
    <w:rsid w:val="005174B6"/>
    <w:rsid w:val="0052620B"/>
    <w:rsid w:val="00530535"/>
    <w:rsid w:val="00531C35"/>
    <w:rsid w:val="005322D4"/>
    <w:rsid w:val="00534DC6"/>
    <w:rsid w:val="00536660"/>
    <w:rsid w:val="00540DBE"/>
    <w:rsid w:val="0054378F"/>
    <w:rsid w:val="00543F0F"/>
    <w:rsid w:val="00545D73"/>
    <w:rsid w:val="0054641E"/>
    <w:rsid w:val="00546652"/>
    <w:rsid w:val="005479C9"/>
    <w:rsid w:val="00550425"/>
    <w:rsid w:val="0055315C"/>
    <w:rsid w:val="00554EDD"/>
    <w:rsid w:val="005555CE"/>
    <w:rsid w:val="005574CD"/>
    <w:rsid w:val="005611E4"/>
    <w:rsid w:val="00561438"/>
    <w:rsid w:val="0056336B"/>
    <w:rsid w:val="00566CB7"/>
    <w:rsid w:val="00573E74"/>
    <w:rsid w:val="00577F4A"/>
    <w:rsid w:val="0058103A"/>
    <w:rsid w:val="0058596D"/>
    <w:rsid w:val="0059148F"/>
    <w:rsid w:val="00591646"/>
    <w:rsid w:val="00596918"/>
    <w:rsid w:val="005A2AF7"/>
    <w:rsid w:val="005A2B8D"/>
    <w:rsid w:val="005A3CDE"/>
    <w:rsid w:val="005A4BD2"/>
    <w:rsid w:val="005B250D"/>
    <w:rsid w:val="005B4179"/>
    <w:rsid w:val="005C2161"/>
    <w:rsid w:val="005C5101"/>
    <w:rsid w:val="005C5802"/>
    <w:rsid w:val="005C7435"/>
    <w:rsid w:val="005C79EF"/>
    <w:rsid w:val="005D0C08"/>
    <w:rsid w:val="005D1912"/>
    <w:rsid w:val="005D5C76"/>
    <w:rsid w:val="005D759D"/>
    <w:rsid w:val="005E0CA0"/>
    <w:rsid w:val="005E20C0"/>
    <w:rsid w:val="005E7E54"/>
    <w:rsid w:val="005F3E4C"/>
    <w:rsid w:val="005F415E"/>
    <w:rsid w:val="00601ADD"/>
    <w:rsid w:val="00603673"/>
    <w:rsid w:val="00605E66"/>
    <w:rsid w:val="00606E01"/>
    <w:rsid w:val="0060780F"/>
    <w:rsid w:val="006109EF"/>
    <w:rsid w:val="00610C03"/>
    <w:rsid w:val="00611468"/>
    <w:rsid w:val="006147A2"/>
    <w:rsid w:val="00616EC5"/>
    <w:rsid w:val="006230BE"/>
    <w:rsid w:val="00623C3F"/>
    <w:rsid w:val="00630DD2"/>
    <w:rsid w:val="006324BA"/>
    <w:rsid w:val="00632AE1"/>
    <w:rsid w:val="00644056"/>
    <w:rsid w:val="0065011E"/>
    <w:rsid w:val="006511D1"/>
    <w:rsid w:val="00651490"/>
    <w:rsid w:val="00653633"/>
    <w:rsid w:val="006537C4"/>
    <w:rsid w:val="00653FBF"/>
    <w:rsid w:val="00654F8E"/>
    <w:rsid w:val="0065689D"/>
    <w:rsid w:val="006579A0"/>
    <w:rsid w:val="006627F2"/>
    <w:rsid w:val="006631AB"/>
    <w:rsid w:val="006636EC"/>
    <w:rsid w:val="00663FBC"/>
    <w:rsid w:val="006640B6"/>
    <w:rsid w:val="00670089"/>
    <w:rsid w:val="006745E7"/>
    <w:rsid w:val="0068379C"/>
    <w:rsid w:val="006879A0"/>
    <w:rsid w:val="00687B9F"/>
    <w:rsid w:val="006924BC"/>
    <w:rsid w:val="006938AE"/>
    <w:rsid w:val="0069533A"/>
    <w:rsid w:val="006A03A1"/>
    <w:rsid w:val="006A0A06"/>
    <w:rsid w:val="006A30D7"/>
    <w:rsid w:val="006A3812"/>
    <w:rsid w:val="006A6846"/>
    <w:rsid w:val="006B21CF"/>
    <w:rsid w:val="006B3EA4"/>
    <w:rsid w:val="006B4246"/>
    <w:rsid w:val="006B4870"/>
    <w:rsid w:val="006B6FCA"/>
    <w:rsid w:val="006C040F"/>
    <w:rsid w:val="006C0BA5"/>
    <w:rsid w:val="006C0BB3"/>
    <w:rsid w:val="006D5C71"/>
    <w:rsid w:val="006D708B"/>
    <w:rsid w:val="006D7A80"/>
    <w:rsid w:val="006E3F00"/>
    <w:rsid w:val="006E74E4"/>
    <w:rsid w:val="006F443F"/>
    <w:rsid w:val="006F7C9B"/>
    <w:rsid w:val="0070075D"/>
    <w:rsid w:val="0070453D"/>
    <w:rsid w:val="007056DB"/>
    <w:rsid w:val="0070583C"/>
    <w:rsid w:val="00706D0A"/>
    <w:rsid w:val="00707077"/>
    <w:rsid w:val="007119A0"/>
    <w:rsid w:val="00711E01"/>
    <w:rsid w:val="00714936"/>
    <w:rsid w:val="007158C7"/>
    <w:rsid w:val="007160EF"/>
    <w:rsid w:val="0072206D"/>
    <w:rsid w:val="00723569"/>
    <w:rsid w:val="00723819"/>
    <w:rsid w:val="0072429B"/>
    <w:rsid w:val="00724FAB"/>
    <w:rsid w:val="007253F6"/>
    <w:rsid w:val="00730DEA"/>
    <w:rsid w:val="0074772C"/>
    <w:rsid w:val="00750789"/>
    <w:rsid w:val="00762234"/>
    <w:rsid w:val="007622B3"/>
    <w:rsid w:val="007645F0"/>
    <w:rsid w:val="00766E0E"/>
    <w:rsid w:val="00770A16"/>
    <w:rsid w:val="00771E17"/>
    <w:rsid w:val="00772B68"/>
    <w:rsid w:val="00776ED0"/>
    <w:rsid w:val="00777B35"/>
    <w:rsid w:val="007802BD"/>
    <w:rsid w:val="00782D96"/>
    <w:rsid w:val="0078654B"/>
    <w:rsid w:val="00790214"/>
    <w:rsid w:val="00790B66"/>
    <w:rsid w:val="0079270B"/>
    <w:rsid w:val="00795056"/>
    <w:rsid w:val="00797063"/>
    <w:rsid w:val="007B60D5"/>
    <w:rsid w:val="007C2472"/>
    <w:rsid w:val="007C656C"/>
    <w:rsid w:val="007D301F"/>
    <w:rsid w:val="007D3310"/>
    <w:rsid w:val="007D5A85"/>
    <w:rsid w:val="007D6442"/>
    <w:rsid w:val="007D6E55"/>
    <w:rsid w:val="007E1B61"/>
    <w:rsid w:val="007E3DF9"/>
    <w:rsid w:val="007F0137"/>
    <w:rsid w:val="007F0A5B"/>
    <w:rsid w:val="007F12A8"/>
    <w:rsid w:val="007F16CB"/>
    <w:rsid w:val="007F4569"/>
    <w:rsid w:val="007F5340"/>
    <w:rsid w:val="007F63B2"/>
    <w:rsid w:val="007F7BF7"/>
    <w:rsid w:val="00800F99"/>
    <w:rsid w:val="008010B4"/>
    <w:rsid w:val="0080133B"/>
    <w:rsid w:val="00803804"/>
    <w:rsid w:val="00812673"/>
    <w:rsid w:val="00815CA3"/>
    <w:rsid w:val="00816A85"/>
    <w:rsid w:val="00820A82"/>
    <w:rsid w:val="008239D4"/>
    <w:rsid w:val="008252DC"/>
    <w:rsid w:val="00825F84"/>
    <w:rsid w:val="00826160"/>
    <w:rsid w:val="008261D4"/>
    <w:rsid w:val="00830FB8"/>
    <w:rsid w:val="008324E2"/>
    <w:rsid w:val="00840EC2"/>
    <w:rsid w:val="00841039"/>
    <w:rsid w:val="008411DA"/>
    <w:rsid w:val="00841743"/>
    <w:rsid w:val="00842412"/>
    <w:rsid w:val="008453E4"/>
    <w:rsid w:val="0085240E"/>
    <w:rsid w:val="00853608"/>
    <w:rsid w:val="00854523"/>
    <w:rsid w:val="00854BE9"/>
    <w:rsid w:val="00854C17"/>
    <w:rsid w:val="008607D5"/>
    <w:rsid w:val="00864CB6"/>
    <w:rsid w:val="00866BAC"/>
    <w:rsid w:val="008674C7"/>
    <w:rsid w:val="0087006B"/>
    <w:rsid w:val="00871900"/>
    <w:rsid w:val="00876DBA"/>
    <w:rsid w:val="0087799F"/>
    <w:rsid w:val="00880905"/>
    <w:rsid w:val="00884995"/>
    <w:rsid w:val="00890C6D"/>
    <w:rsid w:val="00891ED2"/>
    <w:rsid w:val="00892A67"/>
    <w:rsid w:val="008A28A2"/>
    <w:rsid w:val="008A3EC4"/>
    <w:rsid w:val="008A5117"/>
    <w:rsid w:val="008A6E81"/>
    <w:rsid w:val="008A6F99"/>
    <w:rsid w:val="008A7002"/>
    <w:rsid w:val="008B2B93"/>
    <w:rsid w:val="008B2E54"/>
    <w:rsid w:val="008B4A9B"/>
    <w:rsid w:val="008B6C03"/>
    <w:rsid w:val="008C0AAD"/>
    <w:rsid w:val="008C4186"/>
    <w:rsid w:val="008C7CEE"/>
    <w:rsid w:val="008D31E3"/>
    <w:rsid w:val="008D41FB"/>
    <w:rsid w:val="008D613D"/>
    <w:rsid w:val="008E63D9"/>
    <w:rsid w:val="008E6621"/>
    <w:rsid w:val="008E6C27"/>
    <w:rsid w:val="008F4430"/>
    <w:rsid w:val="008F6DA7"/>
    <w:rsid w:val="00901609"/>
    <w:rsid w:val="0090268E"/>
    <w:rsid w:val="00902FC0"/>
    <w:rsid w:val="0090345D"/>
    <w:rsid w:val="00907522"/>
    <w:rsid w:val="0091651C"/>
    <w:rsid w:val="00917988"/>
    <w:rsid w:val="00921C4A"/>
    <w:rsid w:val="0092204B"/>
    <w:rsid w:val="00923B20"/>
    <w:rsid w:val="0093389C"/>
    <w:rsid w:val="00933BB4"/>
    <w:rsid w:val="0094307C"/>
    <w:rsid w:val="009515A6"/>
    <w:rsid w:val="00952FF6"/>
    <w:rsid w:val="0095304D"/>
    <w:rsid w:val="00954800"/>
    <w:rsid w:val="00955C22"/>
    <w:rsid w:val="009569DC"/>
    <w:rsid w:val="00957D5A"/>
    <w:rsid w:val="0096485A"/>
    <w:rsid w:val="0096786E"/>
    <w:rsid w:val="00971C5B"/>
    <w:rsid w:val="0097269F"/>
    <w:rsid w:val="00976CF0"/>
    <w:rsid w:val="00977559"/>
    <w:rsid w:val="00980CF3"/>
    <w:rsid w:val="009810F4"/>
    <w:rsid w:val="00982613"/>
    <w:rsid w:val="00985C1C"/>
    <w:rsid w:val="009910E0"/>
    <w:rsid w:val="00991238"/>
    <w:rsid w:val="00991266"/>
    <w:rsid w:val="009927F1"/>
    <w:rsid w:val="009970EB"/>
    <w:rsid w:val="009A0B62"/>
    <w:rsid w:val="009A5A71"/>
    <w:rsid w:val="009A5D1A"/>
    <w:rsid w:val="009B6152"/>
    <w:rsid w:val="009B6D52"/>
    <w:rsid w:val="009C09CF"/>
    <w:rsid w:val="009C3D7F"/>
    <w:rsid w:val="009D16E4"/>
    <w:rsid w:val="009D199C"/>
    <w:rsid w:val="009D44E8"/>
    <w:rsid w:val="009D4F4C"/>
    <w:rsid w:val="009E1BCF"/>
    <w:rsid w:val="009E34DC"/>
    <w:rsid w:val="009E3CE1"/>
    <w:rsid w:val="009F036A"/>
    <w:rsid w:val="009F266F"/>
    <w:rsid w:val="009F63FA"/>
    <w:rsid w:val="009F6E72"/>
    <w:rsid w:val="00A02773"/>
    <w:rsid w:val="00A03E8C"/>
    <w:rsid w:val="00A04D24"/>
    <w:rsid w:val="00A05FDD"/>
    <w:rsid w:val="00A06C26"/>
    <w:rsid w:val="00A07F0B"/>
    <w:rsid w:val="00A120A1"/>
    <w:rsid w:val="00A13FDC"/>
    <w:rsid w:val="00A16085"/>
    <w:rsid w:val="00A2099D"/>
    <w:rsid w:val="00A242DF"/>
    <w:rsid w:val="00A253F5"/>
    <w:rsid w:val="00A25609"/>
    <w:rsid w:val="00A2621C"/>
    <w:rsid w:val="00A30444"/>
    <w:rsid w:val="00A36E33"/>
    <w:rsid w:val="00A40CF4"/>
    <w:rsid w:val="00A4201E"/>
    <w:rsid w:val="00A430DF"/>
    <w:rsid w:val="00A43419"/>
    <w:rsid w:val="00A446CB"/>
    <w:rsid w:val="00A4562F"/>
    <w:rsid w:val="00A5004E"/>
    <w:rsid w:val="00A50E7F"/>
    <w:rsid w:val="00A53B2D"/>
    <w:rsid w:val="00A61AAC"/>
    <w:rsid w:val="00A620B7"/>
    <w:rsid w:val="00A63E2D"/>
    <w:rsid w:val="00A66934"/>
    <w:rsid w:val="00A71028"/>
    <w:rsid w:val="00A71692"/>
    <w:rsid w:val="00A74121"/>
    <w:rsid w:val="00A74EB6"/>
    <w:rsid w:val="00A774EB"/>
    <w:rsid w:val="00A902A8"/>
    <w:rsid w:val="00A950C2"/>
    <w:rsid w:val="00AA1508"/>
    <w:rsid w:val="00AA4578"/>
    <w:rsid w:val="00AB1615"/>
    <w:rsid w:val="00AC426F"/>
    <w:rsid w:val="00AC4C07"/>
    <w:rsid w:val="00AC5467"/>
    <w:rsid w:val="00AD147F"/>
    <w:rsid w:val="00AD51AA"/>
    <w:rsid w:val="00AD79A2"/>
    <w:rsid w:val="00AD7D77"/>
    <w:rsid w:val="00AE0CF6"/>
    <w:rsid w:val="00AF198C"/>
    <w:rsid w:val="00AF48D6"/>
    <w:rsid w:val="00AF5177"/>
    <w:rsid w:val="00AF54CB"/>
    <w:rsid w:val="00AF5859"/>
    <w:rsid w:val="00B00F68"/>
    <w:rsid w:val="00B024F0"/>
    <w:rsid w:val="00B034D7"/>
    <w:rsid w:val="00B039FF"/>
    <w:rsid w:val="00B06878"/>
    <w:rsid w:val="00B115DB"/>
    <w:rsid w:val="00B15669"/>
    <w:rsid w:val="00B15D4C"/>
    <w:rsid w:val="00B16AE1"/>
    <w:rsid w:val="00B20AB8"/>
    <w:rsid w:val="00B220FF"/>
    <w:rsid w:val="00B23DFB"/>
    <w:rsid w:val="00B256AC"/>
    <w:rsid w:val="00B27043"/>
    <w:rsid w:val="00B32720"/>
    <w:rsid w:val="00B340D2"/>
    <w:rsid w:val="00B35596"/>
    <w:rsid w:val="00B36ED3"/>
    <w:rsid w:val="00B400BE"/>
    <w:rsid w:val="00B4762F"/>
    <w:rsid w:val="00B50C80"/>
    <w:rsid w:val="00B51C6C"/>
    <w:rsid w:val="00B5594A"/>
    <w:rsid w:val="00B64080"/>
    <w:rsid w:val="00B669D0"/>
    <w:rsid w:val="00B72904"/>
    <w:rsid w:val="00B72ACB"/>
    <w:rsid w:val="00B81167"/>
    <w:rsid w:val="00B83533"/>
    <w:rsid w:val="00B83622"/>
    <w:rsid w:val="00B84B08"/>
    <w:rsid w:val="00B87F40"/>
    <w:rsid w:val="00B95BF1"/>
    <w:rsid w:val="00B95CB6"/>
    <w:rsid w:val="00BA1960"/>
    <w:rsid w:val="00BA4B82"/>
    <w:rsid w:val="00BA5659"/>
    <w:rsid w:val="00BA5C68"/>
    <w:rsid w:val="00BA5CB9"/>
    <w:rsid w:val="00BA6434"/>
    <w:rsid w:val="00BB366D"/>
    <w:rsid w:val="00BB3A80"/>
    <w:rsid w:val="00BB4857"/>
    <w:rsid w:val="00BB543E"/>
    <w:rsid w:val="00BB61D9"/>
    <w:rsid w:val="00BB7096"/>
    <w:rsid w:val="00BC0046"/>
    <w:rsid w:val="00BC165D"/>
    <w:rsid w:val="00BC7928"/>
    <w:rsid w:val="00BD26AD"/>
    <w:rsid w:val="00BD4C89"/>
    <w:rsid w:val="00BE026C"/>
    <w:rsid w:val="00BE08A2"/>
    <w:rsid w:val="00BE2C78"/>
    <w:rsid w:val="00BE4053"/>
    <w:rsid w:val="00BE5CCE"/>
    <w:rsid w:val="00BF1825"/>
    <w:rsid w:val="00BF2B1A"/>
    <w:rsid w:val="00BF386F"/>
    <w:rsid w:val="00BF39D5"/>
    <w:rsid w:val="00BF6095"/>
    <w:rsid w:val="00C0624B"/>
    <w:rsid w:val="00C11620"/>
    <w:rsid w:val="00C156D6"/>
    <w:rsid w:val="00C17031"/>
    <w:rsid w:val="00C208BB"/>
    <w:rsid w:val="00C2153F"/>
    <w:rsid w:val="00C22855"/>
    <w:rsid w:val="00C25096"/>
    <w:rsid w:val="00C40897"/>
    <w:rsid w:val="00C40F25"/>
    <w:rsid w:val="00C42440"/>
    <w:rsid w:val="00C44169"/>
    <w:rsid w:val="00C44270"/>
    <w:rsid w:val="00C44F1D"/>
    <w:rsid w:val="00C518BD"/>
    <w:rsid w:val="00C54B84"/>
    <w:rsid w:val="00C6578F"/>
    <w:rsid w:val="00C66005"/>
    <w:rsid w:val="00C750B7"/>
    <w:rsid w:val="00C83059"/>
    <w:rsid w:val="00C84DD6"/>
    <w:rsid w:val="00C8619B"/>
    <w:rsid w:val="00C9641B"/>
    <w:rsid w:val="00CA16C6"/>
    <w:rsid w:val="00CA1758"/>
    <w:rsid w:val="00CA3B7D"/>
    <w:rsid w:val="00CA5588"/>
    <w:rsid w:val="00CB1E3D"/>
    <w:rsid w:val="00CB6A75"/>
    <w:rsid w:val="00CB6ABD"/>
    <w:rsid w:val="00CC3C2E"/>
    <w:rsid w:val="00CC3E83"/>
    <w:rsid w:val="00CD7A8B"/>
    <w:rsid w:val="00CE10B8"/>
    <w:rsid w:val="00CE2191"/>
    <w:rsid w:val="00CE31AC"/>
    <w:rsid w:val="00CE6AC4"/>
    <w:rsid w:val="00CF1D86"/>
    <w:rsid w:val="00CF35DE"/>
    <w:rsid w:val="00D009A6"/>
    <w:rsid w:val="00D020A9"/>
    <w:rsid w:val="00D107F0"/>
    <w:rsid w:val="00D1384B"/>
    <w:rsid w:val="00D16734"/>
    <w:rsid w:val="00D20787"/>
    <w:rsid w:val="00D2332B"/>
    <w:rsid w:val="00D26897"/>
    <w:rsid w:val="00D27BBE"/>
    <w:rsid w:val="00D3160E"/>
    <w:rsid w:val="00D32851"/>
    <w:rsid w:val="00D33A32"/>
    <w:rsid w:val="00D40E66"/>
    <w:rsid w:val="00D460F5"/>
    <w:rsid w:val="00D47C34"/>
    <w:rsid w:val="00D50555"/>
    <w:rsid w:val="00D512A9"/>
    <w:rsid w:val="00D526E9"/>
    <w:rsid w:val="00D5470B"/>
    <w:rsid w:val="00D556D1"/>
    <w:rsid w:val="00D62034"/>
    <w:rsid w:val="00D649C2"/>
    <w:rsid w:val="00D65F50"/>
    <w:rsid w:val="00D707B4"/>
    <w:rsid w:val="00D740DD"/>
    <w:rsid w:val="00D77F14"/>
    <w:rsid w:val="00D818C3"/>
    <w:rsid w:val="00D84927"/>
    <w:rsid w:val="00D85031"/>
    <w:rsid w:val="00D91AAA"/>
    <w:rsid w:val="00D91C2A"/>
    <w:rsid w:val="00D92954"/>
    <w:rsid w:val="00D95BC3"/>
    <w:rsid w:val="00D97E1A"/>
    <w:rsid w:val="00DA248F"/>
    <w:rsid w:val="00DA730B"/>
    <w:rsid w:val="00DB25EC"/>
    <w:rsid w:val="00DB70C8"/>
    <w:rsid w:val="00DB7D2E"/>
    <w:rsid w:val="00DC06BE"/>
    <w:rsid w:val="00DC1983"/>
    <w:rsid w:val="00DC5DF8"/>
    <w:rsid w:val="00DC697A"/>
    <w:rsid w:val="00DD777C"/>
    <w:rsid w:val="00DE203B"/>
    <w:rsid w:val="00DE20C4"/>
    <w:rsid w:val="00DE3B03"/>
    <w:rsid w:val="00DE51F4"/>
    <w:rsid w:val="00DF19BE"/>
    <w:rsid w:val="00DF23E0"/>
    <w:rsid w:val="00DF2FFA"/>
    <w:rsid w:val="00E022E2"/>
    <w:rsid w:val="00E03BEE"/>
    <w:rsid w:val="00E0598F"/>
    <w:rsid w:val="00E063D9"/>
    <w:rsid w:val="00E10307"/>
    <w:rsid w:val="00E12AF1"/>
    <w:rsid w:val="00E160D7"/>
    <w:rsid w:val="00E22A2A"/>
    <w:rsid w:val="00E26123"/>
    <w:rsid w:val="00E307BE"/>
    <w:rsid w:val="00E33EF2"/>
    <w:rsid w:val="00E34B49"/>
    <w:rsid w:val="00E34B57"/>
    <w:rsid w:val="00E444C9"/>
    <w:rsid w:val="00E51FF7"/>
    <w:rsid w:val="00E54BBA"/>
    <w:rsid w:val="00E54F31"/>
    <w:rsid w:val="00E5510F"/>
    <w:rsid w:val="00E56269"/>
    <w:rsid w:val="00E60A5C"/>
    <w:rsid w:val="00E6118A"/>
    <w:rsid w:val="00E624CA"/>
    <w:rsid w:val="00E632BA"/>
    <w:rsid w:val="00E66130"/>
    <w:rsid w:val="00E71A97"/>
    <w:rsid w:val="00E734E9"/>
    <w:rsid w:val="00E73978"/>
    <w:rsid w:val="00E77939"/>
    <w:rsid w:val="00E82FF6"/>
    <w:rsid w:val="00E8400F"/>
    <w:rsid w:val="00E844A9"/>
    <w:rsid w:val="00E8490D"/>
    <w:rsid w:val="00E868CB"/>
    <w:rsid w:val="00E87685"/>
    <w:rsid w:val="00E94245"/>
    <w:rsid w:val="00E94E0D"/>
    <w:rsid w:val="00E9576E"/>
    <w:rsid w:val="00E976EF"/>
    <w:rsid w:val="00EA092D"/>
    <w:rsid w:val="00EA6F93"/>
    <w:rsid w:val="00EB27D6"/>
    <w:rsid w:val="00EB48BD"/>
    <w:rsid w:val="00EC2256"/>
    <w:rsid w:val="00EC3530"/>
    <w:rsid w:val="00EC3814"/>
    <w:rsid w:val="00EC3A4F"/>
    <w:rsid w:val="00EC6206"/>
    <w:rsid w:val="00ED01D6"/>
    <w:rsid w:val="00ED7BAB"/>
    <w:rsid w:val="00ED7DE9"/>
    <w:rsid w:val="00EE1C78"/>
    <w:rsid w:val="00EF036D"/>
    <w:rsid w:val="00EF782C"/>
    <w:rsid w:val="00F00FFB"/>
    <w:rsid w:val="00F015BF"/>
    <w:rsid w:val="00F03BB5"/>
    <w:rsid w:val="00F05EE2"/>
    <w:rsid w:val="00F12F06"/>
    <w:rsid w:val="00F144F2"/>
    <w:rsid w:val="00F159F3"/>
    <w:rsid w:val="00F224CD"/>
    <w:rsid w:val="00F23E43"/>
    <w:rsid w:val="00F264A1"/>
    <w:rsid w:val="00F321A7"/>
    <w:rsid w:val="00F32C3B"/>
    <w:rsid w:val="00F33D23"/>
    <w:rsid w:val="00F35177"/>
    <w:rsid w:val="00F35D82"/>
    <w:rsid w:val="00F36568"/>
    <w:rsid w:val="00F427FE"/>
    <w:rsid w:val="00F5231F"/>
    <w:rsid w:val="00F53913"/>
    <w:rsid w:val="00F56FAD"/>
    <w:rsid w:val="00F60BCB"/>
    <w:rsid w:val="00F654C9"/>
    <w:rsid w:val="00F66C1F"/>
    <w:rsid w:val="00F7207F"/>
    <w:rsid w:val="00F72F53"/>
    <w:rsid w:val="00F73E93"/>
    <w:rsid w:val="00F75864"/>
    <w:rsid w:val="00F7771B"/>
    <w:rsid w:val="00F831AA"/>
    <w:rsid w:val="00F86683"/>
    <w:rsid w:val="00F87B57"/>
    <w:rsid w:val="00F87B67"/>
    <w:rsid w:val="00F95F75"/>
    <w:rsid w:val="00F97329"/>
    <w:rsid w:val="00FA49DE"/>
    <w:rsid w:val="00FA5BC7"/>
    <w:rsid w:val="00FB1EA4"/>
    <w:rsid w:val="00FB2C6A"/>
    <w:rsid w:val="00FB3DB7"/>
    <w:rsid w:val="00FB40EF"/>
    <w:rsid w:val="00FB6480"/>
    <w:rsid w:val="00FB717F"/>
    <w:rsid w:val="00FB7D5A"/>
    <w:rsid w:val="00FC633B"/>
    <w:rsid w:val="00FD0A0F"/>
    <w:rsid w:val="00FD35DA"/>
    <w:rsid w:val="00FD474C"/>
    <w:rsid w:val="00FD4A89"/>
    <w:rsid w:val="00FD6AC0"/>
    <w:rsid w:val="00FD72CC"/>
    <w:rsid w:val="00FD7C0D"/>
    <w:rsid w:val="00FE0E1F"/>
    <w:rsid w:val="00FE1DCC"/>
    <w:rsid w:val="00FE2388"/>
    <w:rsid w:val="00FE2939"/>
    <w:rsid w:val="00FE5123"/>
    <w:rsid w:val="00FF250C"/>
    <w:rsid w:val="00FF4465"/>
    <w:rsid w:val="00FF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4CD5A"/>
  <w15:docId w15:val="{9344E903-3189-4030-9152-20217E35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B3"/>
    <w:rPr>
      <w:rFonts w:ascii="Arial" w:hAnsi="Arial"/>
      <w:b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03B3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link w:val="20"/>
    <w:uiPriority w:val="99"/>
    <w:qFormat/>
    <w:rsid w:val="001003B3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3E4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F3E4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rsid w:val="001003B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F3E4C"/>
    <w:rPr>
      <w:rFonts w:ascii="Arial" w:hAnsi="Arial" w:cs="Times New Roman"/>
      <w:b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1003B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F3E4C"/>
    <w:rPr>
      <w:rFonts w:ascii="Arial" w:hAnsi="Arial" w:cs="Times New Roman"/>
      <w:b/>
      <w:sz w:val="20"/>
      <w:szCs w:val="20"/>
      <w:lang w:eastAsia="zh-CN"/>
    </w:rPr>
  </w:style>
  <w:style w:type="character" w:customStyle="1" w:styleId="a7">
    <w:name w:val="номер страницы"/>
    <w:basedOn w:val="a0"/>
    <w:uiPriority w:val="99"/>
    <w:rsid w:val="001003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515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F3E4C"/>
    <w:rPr>
      <w:rFonts w:cs="Times New Roman"/>
      <w:b/>
      <w:sz w:val="2"/>
      <w:lang w:eastAsia="zh-CN"/>
    </w:rPr>
  </w:style>
  <w:style w:type="paragraph" w:styleId="21">
    <w:name w:val="Body Text 2"/>
    <w:basedOn w:val="a"/>
    <w:link w:val="22"/>
    <w:uiPriority w:val="99"/>
    <w:rsid w:val="00BD26AD"/>
    <w:pPr>
      <w:spacing w:line="360" w:lineRule="exact"/>
      <w:jc w:val="both"/>
    </w:pPr>
    <w:rPr>
      <w:rFonts w:ascii="Times New Roman" w:hAnsi="Times New Roman"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F3E4C"/>
    <w:rPr>
      <w:rFonts w:ascii="Arial" w:hAnsi="Arial" w:cs="Times New Roman"/>
      <w:b/>
      <w:sz w:val="20"/>
      <w:szCs w:val="20"/>
      <w:lang w:eastAsia="zh-CN"/>
    </w:rPr>
  </w:style>
  <w:style w:type="paragraph" w:styleId="aa">
    <w:name w:val="List Paragraph"/>
    <w:basedOn w:val="a"/>
    <w:uiPriority w:val="99"/>
    <w:qFormat/>
    <w:rsid w:val="000E5A5B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E444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4C9"/>
    <w:rPr>
      <w:rFonts w:ascii="Arial" w:hAnsi="Arial"/>
      <w:b/>
      <w:sz w:val="24"/>
      <w:szCs w:val="20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8A6F9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A6F99"/>
    <w:rPr>
      <w:rFonts w:ascii="Arial" w:hAnsi="Arial"/>
      <w:b/>
      <w:sz w:val="24"/>
      <w:szCs w:val="20"/>
      <w:lang w:eastAsia="zh-CN"/>
    </w:rPr>
  </w:style>
  <w:style w:type="table" w:styleId="ad">
    <w:name w:val="Table Grid"/>
    <w:basedOn w:val="a1"/>
    <w:locked/>
    <w:rsid w:val="0034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167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                                  УПРАВЛЕНИЕ ПО ВОПРОСАМ</vt:lpstr>
    </vt:vector>
  </TitlesOfParts>
  <Company>ГУОМ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       УПРАВЛЕНИЕ ПО ВОПРОСАМ</dc:title>
  <dc:creator>Pupil</dc:creator>
  <cp:lastModifiedBy>User</cp:lastModifiedBy>
  <cp:revision>23</cp:revision>
  <cp:lastPrinted>2023-08-16T10:39:00Z</cp:lastPrinted>
  <dcterms:created xsi:type="dcterms:W3CDTF">2022-01-13T04:55:00Z</dcterms:created>
  <dcterms:modified xsi:type="dcterms:W3CDTF">2026-03-16T10:52:00Z</dcterms:modified>
</cp:coreProperties>
</file>